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Pr="00AA7384" w:rsidRDefault="00BE05F9" w:rsidP="00AA7384">
      <w:pPr>
        <w:jc w:val="center"/>
        <w:rPr>
          <w:rFonts w:ascii="黑体" w:eastAsia="黑体" w:hAnsi="黑体"/>
          <w:sz w:val="32"/>
          <w:szCs w:val="32"/>
        </w:rPr>
      </w:pPr>
      <w:r w:rsidRPr="00AA7384">
        <w:rPr>
          <w:rFonts w:ascii="黑体" w:eastAsia="黑体" w:hAnsi="黑体" w:hint="eastAsia"/>
          <w:sz w:val="32"/>
          <w:szCs w:val="32"/>
        </w:rPr>
        <w:t>江西机电职业技术学院科技项目申报者诚信承诺书</w:t>
      </w:r>
    </w:p>
    <w:p w:rsidR="00BE05F9" w:rsidRDefault="00BE05F9" w:rsidP="004632CF"/>
    <w:p w:rsidR="00BE05F9" w:rsidRPr="00AA7384" w:rsidRDefault="00BE05F9" w:rsidP="004632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</w:t>
      </w:r>
      <w:r w:rsidRPr="00AA7384">
        <w:rPr>
          <w:rFonts w:hint="eastAsia"/>
          <w:b/>
          <w:sz w:val="28"/>
          <w:szCs w:val="28"/>
        </w:rPr>
        <w:t>申请者承诺：</w:t>
      </w:r>
      <w:r w:rsidRPr="00AA7384">
        <w:rPr>
          <w:b/>
          <w:sz w:val="28"/>
          <w:szCs w:val="28"/>
        </w:rPr>
        <w:t> </w:t>
      </w:r>
    </w:p>
    <w:p w:rsidR="00BE05F9" w:rsidRPr="00AA7384" w:rsidRDefault="00BE05F9" w:rsidP="004632CF">
      <w:pPr>
        <w:rPr>
          <w:sz w:val="28"/>
          <w:szCs w:val="28"/>
        </w:rPr>
      </w:pPr>
      <w:r w:rsidRPr="00AA7384">
        <w:rPr>
          <w:rFonts w:hint="eastAsia"/>
          <w:sz w:val="28"/>
          <w:szCs w:val="28"/>
        </w:rPr>
        <w:t>本人申请</w:t>
      </w:r>
      <w:r w:rsidRPr="00AA738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AA738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AA7384">
        <w:rPr>
          <w:rFonts w:hint="eastAsia"/>
          <w:sz w:val="28"/>
          <w:szCs w:val="28"/>
        </w:rPr>
        <w:t>年度</w:t>
      </w:r>
      <w:r w:rsidRPr="00AA7384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        </w:t>
      </w:r>
      <w:r w:rsidRPr="00AA7384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 w:rsidRPr="00AA7384">
        <w:rPr>
          <w:rFonts w:hint="eastAsia"/>
          <w:sz w:val="28"/>
          <w:szCs w:val="28"/>
        </w:rPr>
        <w:t>项目</w:t>
      </w:r>
      <w:r w:rsidRPr="00AA7384">
        <w:rPr>
          <w:sz w:val="28"/>
          <w:szCs w:val="28"/>
        </w:rPr>
        <w:t xml:space="preserve">  </w:t>
      </w:r>
    </w:p>
    <w:p w:rsidR="00BE05F9" w:rsidRPr="00AA7384" w:rsidRDefault="00BE05F9" w:rsidP="004632CF">
      <w:pPr>
        <w:rPr>
          <w:sz w:val="28"/>
          <w:szCs w:val="28"/>
          <w:u w:val="single"/>
        </w:rPr>
      </w:pPr>
      <w:r w:rsidRPr="00AA7384">
        <w:rPr>
          <w:rFonts w:hint="eastAsia"/>
          <w:sz w:val="28"/>
          <w:szCs w:val="28"/>
        </w:rPr>
        <w:t>项目名称：</w:t>
      </w:r>
      <w:r w:rsidRPr="00AA738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BE05F9" w:rsidRPr="00AA7384" w:rsidRDefault="00BE05F9" w:rsidP="004632CF">
      <w:pPr>
        <w:rPr>
          <w:sz w:val="28"/>
          <w:szCs w:val="28"/>
        </w:rPr>
      </w:pPr>
      <w:r w:rsidRPr="00AA7384">
        <w:rPr>
          <w:sz w:val="28"/>
          <w:szCs w:val="28"/>
        </w:rPr>
        <w:t xml:space="preserve"> </w:t>
      </w:r>
    </w:p>
    <w:p w:rsidR="00BE05F9" w:rsidRDefault="00BE05F9" w:rsidP="00170FE6">
      <w:pPr>
        <w:ind w:firstLineChars="200" w:firstLine="31680"/>
        <w:rPr>
          <w:sz w:val="28"/>
          <w:szCs w:val="28"/>
        </w:rPr>
      </w:pPr>
      <w:r w:rsidRPr="00AA7384">
        <w:rPr>
          <w:rFonts w:hint="eastAsia"/>
          <w:sz w:val="28"/>
          <w:szCs w:val="28"/>
        </w:rPr>
        <w:t>在充分知晓并接受项目管理有关规定的前提下，郑重承诺如下：</w:t>
      </w:r>
      <w:r w:rsidRPr="00AA7384">
        <w:rPr>
          <w:sz w:val="28"/>
          <w:szCs w:val="28"/>
        </w:rPr>
        <w:t xml:space="preserve"> </w:t>
      </w:r>
    </w:p>
    <w:p w:rsidR="00BE05F9" w:rsidRPr="00AA7384" w:rsidRDefault="00BE05F9" w:rsidP="00170FE6">
      <w:pPr>
        <w:ind w:firstLineChars="200" w:firstLine="31680"/>
        <w:rPr>
          <w:sz w:val="28"/>
          <w:szCs w:val="28"/>
        </w:rPr>
      </w:pPr>
      <w:r w:rsidRPr="00AA7384">
        <w:rPr>
          <w:rFonts w:hint="eastAsia"/>
          <w:sz w:val="28"/>
          <w:szCs w:val="28"/>
        </w:rPr>
        <w:t>我保证申请书内容的真实性和合法性，成果的知识产权明晰完整，未剽窃他人成果、未侵犯他人的知识产权。本项目申请没有出现违反法律及有关保密规定的内容，项目组成员身份均真实有效。</w:t>
      </w:r>
      <w:r>
        <w:rPr>
          <w:rFonts w:hint="eastAsia"/>
          <w:sz w:val="28"/>
          <w:szCs w:val="28"/>
        </w:rPr>
        <w:t>本</w:t>
      </w:r>
      <w:r w:rsidRPr="00B11D35">
        <w:rPr>
          <w:rFonts w:hint="eastAsia"/>
          <w:sz w:val="28"/>
          <w:szCs w:val="28"/>
        </w:rPr>
        <w:t>科技项目（或实施内容基本相同的）没有向多个科技计划重复申报，</w:t>
      </w:r>
      <w:r w:rsidRPr="00AA7384">
        <w:rPr>
          <w:rFonts w:hint="eastAsia"/>
          <w:sz w:val="28"/>
          <w:szCs w:val="28"/>
        </w:rPr>
        <w:t>如果该申报项目获得资助，我将履行项目负责人职责，严格遵守项目管理的有关规定，切实保证研究工作时间，认真开展工作，按时报送有关资料。若填报失实和违反规定，本人将承担责任。</w:t>
      </w:r>
    </w:p>
    <w:p w:rsidR="00BE05F9" w:rsidRPr="00AA7384" w:rsidRDefault="00BE05F9" w:rsidP="004632CF">
      <w:pPr>
        <w:rPr>
          <w:sz w:val="28"/>
          <w:szCs w:val="28"/>
        </w:rPr>
      </w:pPr>
    </w:p>
    <w:p w:rsidR="00BE05F9" w:rsidRDefault="00BE05F9" w:rsidP="00170FE6">
      <w:pPr>
        <w:ind w:right="560" w:firstLineChars="1350" w:firstLine="31680"/>
        <w:rPr>
          <w:sz w:val="28"/>
          <w:szCs w:val="28"/>
        </w:rPr>
      </w:pPr>
      <w:r w:rsidRPr="00AA7384">
        <w:rPr>
          <w:rFonts w:hint="eastAsia"/>
          <w:sz w:val="28"/>
          <w:szCs w:val="28"/>
        </w:rPr>
        <w:t>承诺人（亲笔签名）</w:t>
      </w:r>
      <w:r>
        <w:rPr>
          <w:rFonts w:hint="eastAsia"/>
          <w:sz w:val="28"/>
          <w:szCs w:val="28"/>
        </w:rPr>
        <w:t>：</w:t>
      </w:r>
      <w:r w:rsidRPr="00AA7384">
        <w:rPr>
          <w:sz w:val="28"/>
          <w:szCs w:val="28"/>
        </w:rPr>
        <w:t> </w:t>
      </w:r>
    </w:p>
    <w:p w:rsidR="00BE05F9" w:rsidRPr="00AA7384" w:rsidRDefault="00BE05F9" w:rsidP="00170FE6">
      <w:pPr>
        <w:wordWrap w:val="0"/>
        <w:ind w:right="140"/>
        <w:jc w:val="right"/>
        <w:rPr>
          <w:sz w:val="28"/>
          <w:szCs w:val="28"/>
        </w:rPr>
      </w:pPr>
      <w:r w:rsidRPr="00AA738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 w:rsidRPr="00AA7384">
        <w:rPr>
          <w:rFonts w:hint="eastAsia"/>
          <w:sz w:val="28"/>
          <w:szCs w:val="28"/>
        </w:rPr>
        <w:t>月</w:t>
      </w:r>
      <w:r w:rsidRPr="00AA7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7384">
        <w:rPr>
          <w:sz w:val="28"/>
          <w:szCs w:val="28"/>
        </w:rPr>
        <w:t xml:space="preserve"> </w:t>
      </w:r>
      <w:r w:rsidRPr="00AA7384">
        <w:rPr>
          <w:rFonts w:hint="eastAsia"/>
          <w:sz w:val="28"/>
          <w:szCs w:val="28"/>
        </w:rPr>
        <w:t>日</w:t>
      </w:r>
    </w:p>
    <w:p w:rsidR="00BE05F9" w:rsidRDefault="00BE05F9" w:rsidP="004632CF"/>
    <w:sectPr w:rsidR="00BE05F9" w:rsidSect="00A34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F9" w:rsidRDefault="00BE05F9" w:rsidP="004F380D">
      <w:r>
        <w:separator/>
      </w:r>
    </w:p>
  </w:endnote>
  <w:endnote w:type="continuationSeparator" w:id="0">
    <w:p w:rsidR="00BE05F9" w:rsidRDefault="00BE05F9" w:rsidP="004F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F9" w:rsidRDefault="00BE05F9" w:rsidP="004F380D">
      <w:r>
        <w:separator/>
      </w:r>
    </w:p>
  </w:footnote>
  <w:footnote w:type="continuationSeparator" w:id="0">
    <w:p w:rsidR="00BE05F9" w:rsidRDefault="00BE05F9" w:rsidP="004F3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 w:rsidP="004F380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F9" w:rsidRDefault="00BE0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2CF"/>
    <w:rsid w:val="000009D3"/>
    <w:rsid w:val="00001D99"/>
    <w:rsid w:val="00002A1C"/>
    <w:rsid w:val="00004166"/>
    <w:rsid w:val="00004D11"/>
    <w:rsid w:val="00004FC5"/>
    <w:rsid w:val="000072DF"/>
    <w:rsid w:val="0001093F"/>
    <w:rsid w:val="000124CF"/>
    <w:rsid w:val="00013258"/>
    <w:rsid w:val="00013CF2"/>
    <w:rsid w:val="00013FEB"/>
    <w:rsid w:val="000145AC"/>
    <w:rsid w:val="00014DF7"/>
    <w:rsid w:val="000174E2"/>
    <w:rsid w:val="00020347"/>
    <w:rsid w:val="0002080E"/>
    <w:rsid w:val="00020954"/>
    <w:rsid w:val="0002109D"/>
    <w:rsid w:val="00021E68"/>
    <w:rsid w:val="00022B7B"/>
    <w:rsid w:val="000235E7"/>
    <w:rsid w:val="0002397B"/>
    <w:rsid w:val="00023D46"/>
    <w:rsid w:val="00024D18"/>
    <w:rsid w:val="00025058"/>
    <w:rsid w:val="0002652F"/>
    <w:rsid w:val="00026AF8"/>
    <w:rsid w:val="00027E8D"/>
    <w:rsid w:val="0003020B"/>
    <w:rsid w:val="0003032F"/>
    <w:rsid w:val="00030C0D"/>
    <w:rsid w:val="00031AA2"/>
    <w:rsid w:val="000325C4"/>
    <w:rsid w:val="00035101"/>
    <w:rsid w:val="0003678F"/>
    <w:rsid w:val="00036A6A"/>
    <w:rsid w:val="000401AF"/>
    <w:rsid w:val="00040805"/>
    <w:rsid w:val="00042D59"/>
    <w:rsid w:val="00044C02"/>
    <w:rsid w:val="00045DA3"/>
    <w:rsid w:val="00045E0A"/>
    <w:rsid w:val="00047E93"/>
    <w:rsid w:val="00051F6C"/>
    <w:rsid w:val="000520A2"/>
    <w:rsid w:val="000532CB"/>
    <w:rsid w:val="00053B20"/>
    <w:rsid w:val="00054EE3"/>
    <w:rsid w:val="00056A8F"/>
    <w:rsid w:val="000601ED"/>
    <w:rsid w:val="000601FF"/>
    <w:rsid w:val="00060C92"/>
    <w:rsid w:val="000614EF"/>
    <w:rsid w:val="00061502"/>
    <w:rsid w:val="000618C5"/>
    <w:rsid w:val="00061AF3"/>
    <w:rsid w:val="000620F1"/>
    <w:rsid w:val="00062309"/>
    <w:rsid w:val="00063FBA"/>
    <w:rsid w:val="000655E5"/>
    <w:rsid w:val="000705F4"/>
    <w:rsid w:val="00070F63"/>
    <w:rsid w:val="00071122"/>
    <w:rsid w:val="00071516"/>
    <w:rsid w:val="00071C9E"/>
    <w:rsid w:val="00071D18"/>
    <w:rsid w:val="0007238C"/>
    <w:rsid w:val="000729AF"/>
    <w:rsid w:val="00072F17"/>
    <w:rsid w:val="00073186"/>
    <w:rsid w:val="00073EE4"/>
    <w:rsid w:val="00073F76"/>
    <w:rsid w:val="000740D2"/>
    <w:rsid w:val="0007427C"/>
    <w:rsid w:val="00075874"/>
    <w:rsid w:val="00075EC9"/>
    <w:rsid w:val="0008002D"/>
    <w:rsid w:val="00080742"/>
    <w:rsid w:val="00081722"/>
    <w:rsid w:val="000821E0"/>
    <w:rsid w:val="000833D8"/>
    <w:rsid w:val="00084F77"/>
    <w:rsid w:val="00086502"/>
    <w:rsid w:val="0008712B"/>
    <w:rsid w:val="00087DBB"/>
    <w:rsid w:val="00090DDC"/>
    <w:rsid w:val="00091BA7"/>
    <w:rsid w:val="00091BC8"/>
    <w:rsid w:val="0009269E"/>
    <w:rsid w:val="000926B5"/>
    <w:rsid w:val="00092F48"/>
    <w:rsid w:val="00093426"/>
    <w:rsid w:val="0009546E"/>
    <w:rsid w:val="000957EF"/>
    <w:rsid w:val="00095DFD"/>
    <w:rsid w:val="00095EA0"/>
    <w:rsid w:val="0009656F"/>
    <w:rsid w:val="00096B54"/>
    <w:rsid w:val="00097093"/>
    <w:rsid w:val="0009754D"/>
    <w:rsid w:val="0009796A"/>
    <w:rsid w:val="00097C81"/>
    <w:rsid w:val="00097D6F"/>
    <w:rsid w:val="000A08CE"/>
    <w:rsid w:val="000A1722"/>
    <w:rsid w:val="000A22E1"/>
    <w:rsid w:val="000A4E6A"/>
    <w:rsid w:val="000A4F5C"/>
    <w:rsid w:val="000A6715"/>
    <w:rsid w:val="000A7E35"/>
    <w:rsid w:val="000A7EF4"/>
    <w:rsid w:val="000B0C40"/>
    <w:rsid w:val="000B1D5D"/>
    <w:rsid w:val="000B1F2C"/>
    <w:rsid w:val="000B4222"/>
    <w:rsid w:val="000B501E"/>
    <w:rsid w:val="000B6488"/>
    <w:rsid w:val="000B7405"/>
    <w:rsid w:val="000C0E84"/>
    <w:rsid w:val="000C0FEF"/>
    <w:rsid w:val="000C1369"/>
    <w:rsid w:val="000C152C"/>
    <w:rsid w:val="000C213F"/>
    <w:rsid w:val="000C232D"/>
    <w:rsid w:val="000C25DC"/>
    <w:rsid w:val="000C34C0"/>
    <w:rsid w:val="000C4B6F"/>
    <w:rsid w:val="000C5BF8"/>
    <w:rsid w:val="000C61ED"/>
    <w:rsid w:val="000C6EAB"/>
    <w:rsid w:val="000D1FC2"/>
    <w:rsid w:val="000D3581"/>
    <w:rsid w:val="000D56B0"/>
    <w:rsid w:val="000D61F4"/>
    <w:rsid w:val="000D7226"/>
    <w:rsid w:val="000D777B"/>
    <w:rsid w:val="000E090C"/>
    <w:rsid w:val="000E1412"/>
    <w:rsid w:val="000E1758"/>
    <w:rsid w:val="000E26CB"/>
    <w:rsid w:val="000E2844"/>
    <w:rsid w:val="000E3524"/>
    <w:rsid w:val="000E370F"/>
    <w:rsid w:val="000E428B"/>
    <w:rsid w:val="000E46E7"/>
    <w:rsid w:val="000E4A21"/>
    <w:rsid w:val="000E4C1A"/>
    <w:rsid w:val="000E5B5D"/>
    <w:rsid w:val="000F06FD"/>
    <w:rsid w:val="000F0FFA"/>
    <w:rsid w:val="000F1A05"/>
    <w:rsid w:val="000F1D26"/>
    <w:rsid w:val="000F23F5"/>
    <w:rsid w:val="000F4256"/>
    <w:rsid w:val="000F4AED"/>
    <w:rsid w:val="000F53F6"/>
    <w:rsid w:val="000F6111"/>
    <w:rsid w:val="000F61D0"/>
    <w:rsid w:val="000F668D"/>
    <w:rsid w:val="000F796C"/>
    <w:rsid w:val="00100FDC"/>
    <w:rsid w:val="001013B2"/>
    <w:rsid w:val="00102F5E"/>
    <w:rsid w:val="00103097"/>
    <w:rsid w:val="00104169"/>
    <w:rsid w:val="00105477"/>
    <w:rsid w:val="00105A36"/>
    <w:rsid w:val="00105CD0"/>
    <w:rsid w:val="001061C0"/>
    <w:rsid w:val="0010646A"/>
    <w:rsid w:val="0010739B"/>
    <w:rsid w:val="00111DF2"/>
    <w:rsid w:val="00111EC1"/>
    <w:rsid w:val="00112069"/>
    <w:rsid w:val="001129AF"/>
    <w:rsid w:val="001166F3"/>
    <w:rsid w:val="00116906"/>
    <w:rsid w:val="00122C43"/>
    <w:rsid w:val="00122FDD"/>
    <w:rsid w:val="00125E73"/>
    <w:rsid w:val="001267B8"/>
    <w:rsid w:val="00126879"/>
    <w:rsid w:val="00127659"/>
    <w:rsid w:val="00127947"/>
    <w:rsid w:val="001302D2"/>
    <w:rsid w:val="0013226B"/>
    <w:rsid w:val="001336FB"/>
    <w:rsid w:val="00134968"/>
    <w:rsid w:val="00135A29"/>
    <w:rsid w:val="00137C2F"/>
    <w:rsid w:val="00137D62"/>
    <w:rsid w:val="00137FC2"/>
    <w:rsid w:val="00141840"/>
    <w:rsid w:val="00141D1C"/>
    <w:rsid w:val="00141EF7"/>
    <w:rsid w:val="0014310A"/>
    <w:rsid w:val="0014528A"/>
    <w:rsid w:val="00147DFA"/>
    <w:rsid w:val="00150B17"/>
    <w:rsid w:val="00150F64"/>
    <w:rsid w:val="00152611"/>
    <w:rsid w:val="001538C7"/>
    <w:rsid w:val="00154BC9"/>
    <w:rsid w:val="00156067"/>
    <w:rsid w:val="00157C12"/>
    <w:rsid w:val="001609FE"/>
    <w:rsid w:val="0016165F"/>
    <w:rsid w:val="00163C28"/>
    <w:rsid w:val="0016760D"/>
    <w:rsid w:val="00167886"/>
    <w:rsid w:val="00167C31"/>
    <w:rsid w:val="001700FB"/>
    <w:rsid w:val="00170351"/>
    <w:rsid w:val="0017042A"/>
    <w:rsid w:val="00170557"/>
    <w:rsid w:val="00170FE6"/>
    <w:rsid w:val="00171213"/>
    <w:rsid w:val="00171EF6"/>
    <w:rsid w:val="001720BB"/>
    <w:rsid w:val="00172E40"/>
    <w:rsid w:val="001730BF"/>
    <w:rsid w:val="00176B3F"/>
    <w:rsid w:val="00177468"/>
    <w:rsid w:val="00180CFB"/>
    <w:rsid w:val="0018121F"/>
    <w:rsid w:val="00181399"/>
    <w:rsid w:val="00181B10"/>
    <w:rsid w:val="0018243D"/>
    <w:rsid w:val="00182955"/>
    <w:rsid w:val="00182CAF"/>
    <w:rsid w:val="001840A8"/>
    <w:rsid w:val="001842B3"/>
    <w:rsid w:val="00185BE2"/>
    <w:rsid w:val="001867B9"/>
    <w:rsid w:val="001914ED"/>
    <w:rsid w:val="00192EB6"/>
    <w:rsid w:val="001930FB"/>
    <w:rsid w:val="0019324E"/>
    <w:rsid w:val="001936CA"/>
    <w:rsid w:val="00193815"/>
    <w:rsid w:val="001942A9"/>
    <w:rsid w:val="00194789"/>
    <w:rsid w:val="00196067"/>
    <w:rsid w:val="0019644A"/>
    <w:rsid w:val="00196904"/>
    <w:rsid w:val="00197BC5"/>
    <w:rsid w:val="001A09B4"/>
    <w:rsid w:val="001A0A3B"/>
    <w:rsid w:val="001A177B"/>
    <w:rsid w:val="001A24B6"/>
    <w:rsid w:val="001A3368"/>
    <w:rsid w:val="001A3FE9"/>
    <w:rsid w:val="001A417A"/>
    <w:rsid w:val="001A417C"/>
    <w:rsid w:val="001A44B5"/>
    <w:rsid w:val="001A60FE"/>
    <w:rsid w:val="001A6440"/>
    <w:rsid w:val="001A66BF"/>
    <w:rsid w:val="001A7A8A"/>
    <w:rsid w:val="001A7BC3"/>
    <w:rsid w:val="001B0093"/>
    <w:rsid w:val="001B088E"/>
    <w:rsid w:val="001B0F8A"/>
    <w:rsid w:val="001B3426"/>
    <w:rsid w:val="001B42A3"/>
    <w:rsid w:val="001B45D5"/>
    <w:rsid w:val="001B5073"/>
    <w:rsid w:val="001B66F0"/>
    <w:rsid w:val="001B6786"/>
    <w:rsid w:val="001B6D5A"/>
    <w:rsid w:val="001B740F"/>
    <w:rsid w:val="001B7728"/>
    <w:rsid w:val="001C0B58"/>
    <w:rsid w:val="001C3B8C"/>
    <w:rsid w:val="001C3C06"/>
    <w:rsid w:val="001C53A0"/>
    <w:rsid w:val="001C53FB"/>
    <w:rsid w:val="001C5D4B"/>
    <w:rsid w:val="001C61D8"/>
    <w:rsid w:val="001C683E"/>
    <w:rsid w:val="001C76B7"/>
    <w:rsid w:val="001D1A30"/>
    <w:rsid w:val="001D1F28"/>
    <w:rsid w:val="001D3D5E"/>
    <w:rsid w:val="001D59A6"/>
    <w:rsid w:val="001D5AD7"/>
    <w:rsid w:val="001D6210"/>
    <w:rsid w:val="001D642F"/>
    <w:rsid w:val="001D6A31"/>
    <w:rsid w:val="001D74B2"/>
    <w:rsid w:val="001D7CAF"/>
    <w:rsid w:val="001E06C8"/>
    <w:rsid w:val="001E10F2"/>
    <w:rsid w:val="001E1962"/>
    <w:rsid w:val="001E1EA8"/>
    <w:rsid w:val="001E3513"/>
    <w:rsid w:val="001E3ADC"/>
    <w:rsid w:val="001E40D1"/>
    <w:rsid w:val="001E4B80"/>
    <w:rsid w:val="001E57BF"/>
    <w:rsid w:val="001E62E6"/>
    <w:rsid w:val="001E7BF2"/>
    <w:rsid w:val="001F0EF4"/>
    <w:rsid w:val="001F2BA8"/>
    <w:rsid w:val="001F2E57"/>
    <w:rsid w:val="001F3C2B"/>
    <w:rsid w:val="001F514E"/>
    <w:rsid w:val="001F57EA"/>
    <w:rsid w:val="001F7B63"/>
    <w:rsid w:val="00200BF7"/>
    <w:rsid w:val="00200E7F"/>
    <w:rsid w:val="0020131A"/>
    <w:rsid w:val="00201A48"/>
    <w:rsid w:val="00202615"/>
    <w:rsid w:val="00203ABF"/>
    <w:rsid w:val="00203F2A"/>
    <w:rsid w:val="00204DDA"/>
    <w:rsid w:val="00204E91"/>
    <w:rsid w:val="00205A33"/>
    <w:rsid w:val="00210CF9"/>
    <w:rsid w:val="002122F5"/>
    <w:rsid w:val="00212BCE"/>
    <w:rsid w:val="00212D33"/>
    <w:rsid w:val="00213532"/>
    <w:rsid w:val="00213EEB"/>
    <w:rsid w:val="00214E31"/>
    <w:rsid w:val="002176DF"/>
    <w:rsid w:val="00217A33"/>
    <w:rsid w:val="0022147A"/>
    <w:rsid w:val="00222601"/>
    <w:rsid w:val="00222B14"/>
    <w:rsid w:val="002230A6"/>
    <w:rsid w:val="002245E7"/>
    <w:rsid w:val="00224DC6"/>
    <w:rsid w:val="00225562"/>
    <w:rsid w:val="002256EC"/>
    <w:rsid w:val="00225849"/>
    <w:rsid w:val="00225E50"/>
    <w:rsid w:val="002274ED"/>
    <w:rsid w:val="00227896"/>
    <w:rsid w:val="0023047E"/>
    <w:rsid w:val="00230D0C"/>
    <w:rsid w:val="00231472"/>
    <w:rsid w:val="00232711"/>
    <w:rsid w:val="00232CCA"/>
    <w:rsid w:val="00232FD1"/>
    <w:rsid w:val="00233843"/>
    <w:rsid w:val="00234187"/>
    <w:rsid w:val="00234312"/>
    <w:rsid w:val="002357BF"/>
    <w:rsid w:val="00236577"/>
    <w:rsid w:val="00237378"/>
    <w:rsid w:val="00237B0A"/>
    <w:rsid w:val="00240A98"/>
    <w:rsid w:val="00240ADB"/>
    <w:rsid w:val="002411AF"/>
    <w:rsid w:val="00241C10"/>
    <w:rsid w:val="00243574"/>
    <w:rsid w:val="00243B8B"/>
    <w:rsid w:val="00245853"/>
    <w:rsid w:val="00245AFF"/>
    <w:rsid w:val="002460A6"/>
    <w:rsid w:val="00246345"/>
    <w:rsid w:val="00251EED"/>
    <w:rsid w:val="00252426"/>
    <w:rsid w:val="002525B5"/>
    <w:rsid w:val="00252C9E"/>
    <w:rsid w:val="00252F00"/>
    <w:rsid w:val="00253BC2"/>
    <w:rsid w:val="00256916"/>
    <w:rsid w:val="00257DD5"/>
    <w:rsid w:val="00260A87"/>
    <w:rsid w:val="00260C96"/>
    <w:rsid w:val="00260FFD"/>
    <w:rsid w:val="00261AB4"/>
    <w:rsid w:val="002627E4"/>
    <w:rsid w:val="002637C5"/>
    <w:rsid w:val="00263A97"/>
    <w:rsid w:val="002650FD"/>
    <w:rsid w:val="00266388"/>
    <w:rsid w:val="0026639D"/>
    <w:rsid w:val="002664CB"/>
    <w:rsid w:val="00270A4B"/>
    <w:rsid w:val="00271D25"/>
    <w:rsid w:val="00272043"/>
    <w:rsid w:val="002724A1"/>
    <w:rsid w:val="00272A43"/>
    <w:rsid w:val="00272C1F"/>
    <w:rsid w:val="00272F4A"/>
    <w:rsid w:val="00274F19"/>
    <w:rsid w:val="002751BF"/>
    <w:rsid w:val="00275515"/>
    <w:rsid w:val="00275840"/>
    <w:rsid w:val="0027710D"/>
    <w:rsid w:val="00277AF7"/>
    <w:rsid w:val="0028165D"/>
    <w:rsid w:val="00281708"/>
    <w:rsid w:val="00282843"/>
    <w:rsid w:val="00282F7A"/>
    <w:rsid w:val="002842E6"/>
    <w:rsid w:val="002852BC"/>
    <w:rsid w:val="00285F35"/>
    <w:rsid w:val="00286F18"/>
    <w:rsid w:val="002907B5"/>
    <w:rsid w:val="00290FB5"/>
    <w:rsid w:val="00291488"/>
    <w:rsid w:val="0029290D"/>
    <w:rsid w:val="00295541"/>
    <w:rsid w:val="00296C60"/>
    <w:rsid w:val="00296D11"/>
    <w:rsid w:val="002A078F"/>
    <w:rsid w:val="002A09F6"/>
    <w:rsid w:val="002A193E"/>
    <w:rsid w:val="002A1B38"/>
    <w:rsid w:val="002A383F"/>
    <w:rsid w:val="002A483A"/>
    <w:rsid w:val="002A502F"/>
    <w:rsid w:val="002A54C8"/>
    <w:rsid w:val="002A55B6"/>
    <w:rsid w:val="002A5B84"/>
    <w:rsid w:val="002A5B85"/>
    <w:rsid w:val="002B374E"/>
    <w:rsid w:val="002B43B0"/>
    <w:rsid w:val="002B498D"/>
    <w:rsid w:val="002B72C5"/>
    <w:rsid w:val="002B73C3"/>
    <w:rsid w:val="002B77D3"/>
    <w:rsid w:val="002B7C67"/>
    <w:rsid w:val="002C07EB"/>
    <w:rsid w:val="002C121E"/>
    <w:rsid w:val="002C3C7E"/>
    <w:rsid w:val="002C6887"/>
    <w:rsid w:val="002C6E8E"/>
    <w:rsid w:val="002C7C19"/>
    <w:rsid w:val="002D0587"/>
    <w:rsid w:val="002D0C33"/>
    <w:rsid w:val="002D1058"/>
    <w:rsid w:val="002D159C"/>
    <w:rsid w:val="002D31B4"/>
    <w:rsid w:val="002D3CB5"/>
    <w:rsid w:val="002D50E9"/>
    <w:rsid w:val="002D52AF"/>
    <w:rsid w:val="002D52C7"/>
    <w:rsid w:val="002D5459"/>
    <w:rsid w:val="002D58CF"/>
    <w:rsid w:val="002D66D6"/>
    <w:rsid w:val="002D799B"/>
    <w:rsid w:val="002E0DEC"/>
    <w:rsid w:val="002E1A4D"/>
    <w:rsid w:val="002E2537"/>
    <w:rsid w:val="002E2792"/>
    <w:rsid w:val="002E2CD9"/>
    <w:rsid w:val="002E2F47"/>
    <w:rsid w:val="002E3791"/>
    <w:rsid w:val="002E37BD"/>
    <w:rsid w:val="002E3AAB"/>
    <w:rsid w:val="002E4FE7"/>
    <w:rsid w:val="002E60FE"/>
    <w:rsid w:val="002E6154"/>
    <w:rsid w:val="002E7E52"/>
    <w:rsid w:val="002E7FA2"/>
    <w:rsid w:val="002F0F12"/>
    <w:rsid w:val="002F12F6"/>
    <w:rsid w:val="002F36E8"/>
    <w:rsid w:val="002F3700"/>
    <w:rsid w:val="002F4E33"/>
    <w:rsid w:val="002F7C38"/>
    <w:rsid w:val="00301487"/>
    <w:rsid w:val="00301B2E"/>
    <w:rsid w:val="003026B3"/>
    <w:rsid w:val="00302FC0"/>
    <w:rsid w:val="00303B03"/>
    <w:rsid w:val="00303CB8"/>
    <w:rsid w:val="00304415"/>
    <w:rsid w:val="00304DD7"/>
    <w:rsid w:val="00306392"/>
    <w:rsid w:val="00306D9E"/>
    <w:rsid w:val="00307F55"/>
    <w:rsid w:val="00311F25"/>
    <w:rsid w:val="003133A1"/>
    <w:rsid w:val="00313ADB"/>
    <w:rsid w:val="003163D2"/>
    <w:rsid w:val="003173F4"/>
    <w:rsid w:val="00317EC5"/>
    <w:rsid w:val="0032091E"/>
    <w:rsid w:val="00321750"/>
    <w:rsid w:val="00321782"/>
    <w:rsid w:val="00321E5C"/>
    <w:rsid w:val="00322697"/>
    <w:rsid w:val="003227D3"/>
    <w:rsid w:val="00322B9A"/>
    <w:rsid w:val="00323D19"/>
    <w:rsid w:val="00325745"/>
    <w:rsid w:val="00326F52"/>
    <w:rsid w:val="00326FD7"/>
    <w:rsid w:val="00327835"/>
    <w:rsid w:val="00327894"/>
    <w:rsid w:val="00330824"/>
    <w:rsid w:val="00331263"/>
    <w:rsid w:val="00331DAA"/>
    <w:rsid w:val="00332C28"/>
    <w:rsid w:val="00333831"/>
    <w:rsid w:val="00333AF9"/>
    <w:rsid w:val="00334397"/>
    <w:rsid w:val="003355AC"/>
    <w:rsid w:val="00335B55"/>
    <w:rsid w:val="00335F67"/>
    <w:rsid w:val="00336292"/>
    <w:rsid w:val="0033674E"/>
    <w:rsid w:val="00337144"/>
    <w:rsid w:val="0033750B"/>
    <w:rsid w:val="0034057B"/>
    <w:rsid w:val="003419AC"/>
    <w:rsid w:val="00342E4D"/>
    <w:rsid w:val="00344E12"/>
    <w:rsid w:val="00350D46"/>
    <w:rsid w:val="003520C1"/>
    <w:rsid w:val="003526BC"/>
    <w:rsid w:val="0035293C"/>
    <w:rsid w:val="00352D0E"/>
    <w:rsid w:val="00353DD9"/>
    <w:rsid w:val="00355176"/>
    <w:rsid w:val="00355580"/>
    <w:rsid w:val="003559B2"/>
    <w:rsid w:val="003565B2"/>
    <w:rsid w:val="00357EE7"/>
    <w:rsid w:val="003603FC"/>
    <w:rsid w:val="00360B01"/>
    <w:rsid w:val="00363004"/>
    <w:rsid w:val="003661BD"/>
    <w:rsid w:val="00366AB2"/>
    <w:rsid w:val="0036709E"/>
    <w:rsid w:val="00370386"/>
    <w:rsid w:val="003708E4"/>
    <w:rsid w:val="00370C82"/>
    <w:rsid w:val="00371346"/>
    <w:rsid w:val="0037180F"/>
    <w:rsid w:val="00372079"/>
    <w:rsid w:val="00374A11"/>
    <w:rsid w:val="0037622B"/>
    <w:rsid w:val="0037688B"/>
    <w:rsid w:val="00377404"/>
    <w:rsid w:val="003805F5"/>
    <w:rsid w:val="003806D9"/>
    <w:rsid w:val="003812FB"/>
    <w:rsid w:val="0038144D"/>
    <w:rsid w:val="00381A60"/>
    <w:rsid w:val="00383864"/>
    <w:rsid w:val="00383A61"/>
    <w:rsid w:val="00383FC0"/>
    <w:rsid w:val="003842BA"/>
    <w:rsid w:val="003848E8"/>
    <w:rsid w:val="00384D17"/>
    <w:rsid w:val="00385119"/>
    <w:rsid w:val="0038531A"/>
    <w:rsid w:val="003856A6"/>
    <w:rsid w:val="003868F0"/>
    <w:rsid w:val="00386D72"/>
    <w:rsid w:val="00386E78"/>
    <w:rsid w:val="00387EE3"/>
    <w:rsid w:val="003910B9"/>
    <w:rsid w:val="0039381C"/>
    <w:rsid w:val="00393F03"/>
    <w:rsid w:val="003940C5"/>
    <w:rsid w:val="00394A43"/>
    <w:rsid w:val="0039514A"/>
    <w:rsid w:val="00396444"/>
    <w:rsid w:val="00396E62"/>
    <w:rsid w:val="003A1E43"/>
    <w:rsid w:val="003A2843"/>
    <w:rsid w:val="003A2884"/>
    <w:rsid w:val="003A34DA"/>
    <w:rsid w:val="003A364C"/>
    <w:rsid w:val="003A5757"/>
    <w:rsid w:val="003A59CA"/>
    <w:rsid w:val="003A5D9B"/>
    <w:rsid w:val="003A7213"/>
    <w:rsid w:val="003A7E46"/>
    <w:rsid w:val="003B07B6"/>
    <w:rsid w:val="003B0F04"/>
    <w:rsid w:val="003B1012"/>
    <w:rsid w:val="003B2C0B"/>
    <w:rsid w:val="003B2C49"/>
    <w:rsid w:val="003B3AF6"/>
    <w:rsid w:val="003B3C06"/>
    <w:rsid w:val="003B4F35"/>
    <w:rsid w:val="003B4FE9"/>
    <w:rsid w:val="003B5780"/>
    <w:rsid w:val="003B6723"/>
    <w:rsid w:val="003B691A"/>
    <w:rsid w:val="003B7473"/>
    <w:rsid w:val="003C16E2"/>
    <w:rsid w:val="003C29BC"/>
    <w:rsid w:val="003C2E1D"/>
    <w:rsid w:val="003C3176"/>
    <w:rsid w:val="003C31B6"/>
    <w:rsid w:val="003C38BF"/>
    <w:rsid w:val="003C3E79"/>
    <w:rsid w:val="003C4087"/>
    <w:rsid w:val="003C4169"/>
    <w:rsid w:val="003C4CFA"/>
    <w:rsid w:val="003C5105"/>
    <w:rsid w:val="003C60B1"/>
    <w:rsid w:val="003C6F68"/>
    <w:rsid w:val="003C74C8"/>
    <w:rsid w:val="003D09BC"/>
    <w:rsid w:val="003D0FD7"/>
    <w:rsid w:val="003D1552"/>
    <w:rsid w:val="003D23FB"/>
    <w:rsid w:val="003D29A1"/>
    <w:rsid w:val="003D3035"/>
    <w:rsid w:val="003D352D"/>
    <w:rsid w:val="003D3904"/>
    <w:rsid w:val="003D39F2"/>
    <w:rsid w:val="003D3EB0"/>
    <w:rsid w:val="003D4BC8"/>
    <w:rsid w:val="003D4F8B"/>
    <w:rsid w:val="003D5833"/>
    <w:rsid w:val="003D5987"/>
    <w:rsid w:val="003D6C20"/>
    <w:rsid w:val="003D6E1F"/>
    <w:rsid w:val="003D7381"/>
    <w:rsid w:val="003E01AB"/>
    <w:rsid w:val="003E0405"/>
    <w:rsid w:val="003E0661"/>
    <w:rsid w:val="003E2472"/>
    <w:rsid w:val="003E2CAA"/>
    <w:rsid w:val="003E2D50"/>
    <w:rsid w:val="003E41DA"/>
    <w:rsid w:val="003E41EA"/>
    <w:rsid w:val="003E4259"/>
    <w:rsid w:val="003E6169"/>
    <w:rsid w:val="003E622F"/>
    <w:rsid w:val="003F1ACF"/>
    <w:rsid w:val="003F28FE"/>
    <w:rsid w:val="003F3B84"/>
    <w:rsid w:val="003F40DA"/>
    <w:rsid w:val="003F448B"/>
    <w:rsid w:val="003F4AED"/>
    <w:rsid w:val="003F4C3D"/>
    <w:rsid w:val="003F510E"/>
    <w:rsid w:val="003F6C77"/>
    <w:rsid w:val="003F7AEF"/>
    <w:rsid w:val="003F7DE7"/>
    <w:rsid w:val="00400C07"/>
    <w:rsid w:val="00400C1C"/>
    <w:rsid w:val="00401AF6"/>
    <w:rsid w:val="00401F75"/>
    <w:rsid w:val="00403104"/>
    <w:rsid w:val="00404E0D"/>
    <w:rsid w:val="00406CE3"/>
    <w:rsid w:val="00406F88"/>
    <w:rsid w:val="00410804"/>
    <w:rsid w:val="00410B15"/>
    <w:rsid w:val="00411195"/>
    <w:rsid w:val="00411581"/>
    <w:rsid w:val="00411AE6"/>
    <w:rsid w:val="00411D41"/>
    <w:rsid w:val="00411F96"/>
    <w:rsid w:val="00412569"/>
    <w:rsid w:val="0041397F"/>
    <w:rsid w:val="004148B5"/>
    <w:rsid w:val="00414CFF"/>
    <w:rsid w:val="0041571B"/>
    <w:rsid w:val="00415ED3"/>
    <w:rsid w:val="00416407"/>
    <w:rsid w:val="0041736C"/>
    <w:rsid w:val="00425193"/>
    <w:rsid w:val="00426EBB"/>
    <w:rsid w:val="00427870"/>
    <w:rsid w:val="004301F1"/>
    <w:rsid w:val="0043027B"/>
    <w:rsid w:val="00431A54"/>
    <w:rsid w:val="0043219E"/>
    <w:rsid w:val="004329DA"/>
    <w:rsid w:val="00433CBB"/>
    <w:rsid w:val="004348E4"/>
    <w:rsid w:val="00440025"/>
    <w:rsid w:val="00441F95"/>
    <w:rsid w:val="0044400B"/>
    <w:rsid w:val="00444270"/>
    <w:rsid w:val="00444535"/>
    <w:rsid w:val="00444C41"/>
    <w:rsid w:val="0044518A"/>
    <w:rsid w:val="00445A44"/>
    <w:rsid w:val="00446708"/>
    <w:rsid w:val="004474D8"/>
    <w:rsid w:val="0045080F"/>
    <w:rsid w:val="00450D08"/>
    <w:rsid w:val="004526F4"/>
    <w:rsid w:val="00453D31"/>
    <w:rsid w:val="00454516"/>
    <w:rsid w:val="00455723"/>
    <w:rsid w:val="00456106"/>
    <w:rsid w:val="0045635D"/>
    <w:rsid w:val="004566AD"/>
    <w:rsid w:val="004568AF"/>
    <w:rsid w:val="00456A6C"/>
    <w:rsid w:val="00456D76"/>
    <w:rsid w:val="00457B50"/>
    <w:rsid w:val="0046082D"/>
    <w:rsid w:val="00461195"/>
    <w:rsid w:val="00461714"/>
    <w:rsid w:val="004618BF"/>
    <w:rsid w:val="00461D1B"/>
    <w:rsid w:val="004632CF"/>
    <w:rsid w:val="004645C7"/>
    <w:rsid w:val="00465DD4"/>
    <w:rsid w:val="004663AA"/>
    <w:rsid w:val="00466CD6"/>
    <w:rsid w:val="00470C38"/>
    <w:rsid w:val="0047166D"/>
    <w:rsid w:val="004722A0"/>
    <w:rsid w:val="00473BCC"/>
    <w:rsid w:val="0047401A"/>
    <w:rsid w:val="00474A04"/>
    <w:rsid w:val="004750DC"/>
    <w:rsid w:val="00475B1D"/>
    <w:rsid w:val="00476084"/>
    <w:rsid w:val="00482097"/>
    <w:rsid w:val="00485F24"/>
    <w:rsid w:val="004860D4"/>
    <w:rsid w:val="00486B35"/>
    <w:rsid w:val="0048768E"/>
    <w:rsid w:val="00491AFE"/>
    <w:rsid w:val="00492216"/>
    <w:rsid w:val="00492879"/>
    <w:rsid w:val="00494D98"/>
    <w:rsid w:val="004955B9"/>
    <w:rsid w:val="00495CFB"/>
    <w:rsid w:val="00495DF5"/>
    <w:rsid w:val="0049676A"/>
    <w:rsid w:val="004A3518"/>
    <w:rsid w:val="004A367F"/>
    <w:rsid w:val="004A3E3A"/>
    <w:rsid w:val="004A49A9"/>
    <w:rsid w:val="004B0666"/>
    <w:rsid w:val="004B0D16"/>
    <w:rsid w:val="004B11D6"/>
    <w:rsid w:val="004B1519"/>
    <w:rsid w:val="004B18CD"/>
    <w:rsid w:val="004B19D0"/>
    <w:rsid w:val="004B1BAA"/>
    <w:rsid w:val="004B1DD1"/>
    <w:rsid w:val="004B23F3"/>
    <w:rsid w:val="004B417C"/>
    <w:rsid w:val="004B4E68"/>
    <w:rsid w:val="004B530D"/>
    <w:rsid w:val="004B59ED"/>
    <w:rsid w:val="004B6C5B"/>
    <w:rsid w:val="004B709A"/>
    <w:rsid w:val="004B74B6"/>
    <w:rsid w:val="004C1233"/>
    <w:rsid w:val="004C1B3A"/>
    <w:rsid w:val="004C34C5"/>
    <w:rsid w:val="004C6EDB"/>
    <w:rsid w:val="004C70A7"/>
    <w:rsid w:val="004C75D8"/>
    <w:rsid w:val="004C7F2B"/>
    <w:rsid w:val="004D167A"/>
    <w:rsid w:val="004D18AB"/>
    <w:rsid w:val="004D1C96"/>
    <w:rsid w:val="004D25AE"/>
    <w:rsid w:val="004D2C07"/>
    <w:rsid w:val="004D42A1"/>
    <w:rsid w:val="004D4CC6"/>
    <w:rsid w:val="004D6503"/>
    <w:rsid w:val="004D6A07"/>
    <w:rsid w:val="004E0226"/>
    <w:rsid w:val="004E2D13"/>
    <w:rsid w:val="004E3169"/>
    <w:rsid w:val="004E3A1A"/>
    <w:rsid w:val="004E4820"/>
    <w:rsid w:val="004E5AEF"/>
    <w:rsid w:val="004E5C24"/>
    <w:rsid w:val="004E7691"/>
    <w:rsid w:val="004E7DC0"/>
    <w:rsid w:val="004F041B"/>
    <w:rsid w:val="004F380D"/>
    <w:rsid w:val="004F3AA4"/>
    <w:rsid w:val="004F47B1"/>
    <w:rsid w:val="004F63C0"/>
    <w:rsid w:val="004F7244"/>
    <w:rsid w:val="004F75C8"/>
    <w:rsid w:val="004F7F30"/>
    <w:rsid w:val="005010D5"/>
    <w:rsid w:val="00501447"/>
    <w:rsid w:val="0050189D"/>
    <w:rsid w:val="0050295E"/>
    <w:rsid w:val="00502DD2"/>
    <w:rsid w:val="00504B4F"/>
    <w:rsid w:val="00506A55"/>
    <w:rsid w:val="005079CE"/>
    <w:rsid w:val="00507B56"/>
    <w:rsid w:val="00510062"/>
    <w:rsid w:val="00510C46"/>
    <w:rsid w:val="0051179F"/>
    <w:rsid w:val="005128F0"/>
    <w:rsid w:val="00513E01"/>
    <w:rsid w:val="0051405B"/>
    <w:rsid w:val="0051443C"/>
    <w:rsid w:val="0051498F"/>
    <w:rsid w:val="00516B48"/>
    <w:rsid w:val="00516ED0"/>
    <w:rsid w:val="00517B93"/>
    <w:rsid w:val="00520679"/>
    <w:rsid w:val="00521E8F"/>
    <w:rsid w:val="0052231D"/>
    <w:rsid w:val="00522941"/>
    <w:rsid w:val="00522E36"/>
    <w:rsid w:val="005237DF"/>
    <w:rsid w:val="0052468A"/>
    <w:rsid w:val="00524724"/>
    <w:rsid w:val="0052524F"/>
    <w:rsid w:val="00525B0F"/>
    <w:rsid w:val="00525F4F"/>
    <w:rsid w:val="00526471"/>
    <w:rsid w:val="00526865"/>
    <w:rsid w:val="00527368"/>
    <w:rsid w:val="00527D70"/>
    <w:rsid w:val="00527EB6"/>
    <w:rsid w:val="00531897"/>
    <w:rsid w:val="005318B7"/>
    <w:rsid w:val="00531D4E"/>
    <w:rsid w:val="00532736"/>
    <w:rsid w:val="00532AB0"/>
    <w:rsid w:val="005353C5"/>
    <w:rsid w:val="005355C1"/>
    <w:rsid w:val="005378E6"/>
    <w:rsid w:val="00537DD2"/>
    <w:rsid w:val="00537E6B"/>
    <w:rsid w:val="00540ED9"/>
    <w:rsid w:val="00541283"/>
    <w:rsid w:val="00541649"/>
    <w:rsid w:val="005419FA"/>
    <w:rsid w:val="005429AA"/>
    <w:rsid w:val="00544C31"/>
    <w:rsid w:val="0054509E"/>
    <w:rsid w:val="0054613B"/>
    <w:rsid w:val="00547228"/>
    <w:rsid w:val="00547238"/>
    <w:rsid w:val="0054798E"/>
    <w:rsid w:val="00547CE4"/>
    <w:rsid w:val="00547E80"/>
    <w:rsid w:val="00547ECB"/>
    <w:rsid w:val="00550707"/>
    <w:rsid w:val="00553363"/>
    <w:rsid w:val="005539A7"/>
    <w:rsid w:val="005544A7"/>
    <w:rsid w:val="00555223"/>
    <w:rsid w:val="005562CE"/>
    <w:rsid w:val="00556518"/>
    <w:rsid w:val="00560073"/>
    <w:rsid w:val="00561BDB"/>
    <w:rsid w:val="00562425"/>
    <w:rsid w:val="00562A2D"/>
    <w:rsid w:val="005631BE"/>
    <w:rsid w:val="005636E3"/>
    <w:rsid w:val="00563EC2"/>
    <w:rsid w:val="0056474D"/>
    <w:rsid w:val="0056570A"/>
    <w:rsid w:val="005662C2"/>
    <w:rsid w:val="00567B66"/>
    <w:rsid w:val="005720A7"/>
    <w:rsid w:val="00572501"/>
    <w:rsid w:val="00572529"/>
    <w:rsid w:val="0057253D"/>
    <w:rsid w:val="00572C83"/>
    <w:rsid w:val="0057515F"/>
    <w:rsid w:val="0057524C"/>
    <w:rsid w:val="00575646"/>
    <w:rsid w:val="0057697E"/>
    <w:rsid w:val="005775EB"/>
    <w:rsid w:val="0058062F"/>
    <w:rsid w:val="00581E7A"/>
    <w:rsid w:val="00584185"/>
    <w:rsid w:val="005902A3"/>
    <w:rsid w:val="00590577"/>
    <w:rsid w:val="005923A5"/>
    <w:rsid w:val="00593232"/>
    <w:rsid w:val="005936F0"/>
    <w:rsid w:val="00594B0D"/>
    <w:rsid w:val="00596030"/>
    <w:rsid w:val="00596814"/>
    <w:rsid w:val="00597109"/>
    <w:rsid w:val="00597AA1"/>
    <w:rsid w:val="00597EC3"/>
    <w:rsid w:val="005A0A34"/>
    <w:rsid w:val="005A19E2"/>
    <w:rsid w:val="005A23CC"/>
    <w:rsid w:val="005A25DA"/>
    <w:rsid w:val="005A311B"/>
    <w:rsid w:val="005A404B"/>
    <w:rsid w:val="005A56BE"/>
    <w:rsid w:val="005A6BDE"/>
    <w:rsid w:val="005A759D"/>
    <w:rsid w:val="005A7722"/>
    <w:rsid w:val="005B11A7"/>
    <w:rsid w:val="005B2876"/>
    <w:rsid w:val="005B370A"/>
    <w:rsid w:val="005B588C"/>
    <w:rsid w:val="005B7108"/>
    <w:rsid w:val="005B7729"/>
    <w:rsid w:val="005B7B92"/>
    <w:rsid w:val="005C1F75"/>
    <w:rsid w:val="005C2DE8"/>
    <w:rsid w:val="005C3C2C"/>
    <w:rsid w:val="005C3E2F"/>
    <w:rsid w:val="005C41D8"/>
    <w:rsid w:val="005C5312"/>
    <w:rsid w:val="005C6C73"/>
    <w:rsid w:val="005D0443"/>
    <w:rsid w:val="005D0558"/>
    <w:rsid w:val="005D08D1"/>
    <w:rsid w:val="005D21D1"/>
    <w:rsid w:val="005D22AC"/>
    <w:rsid w:val="005D288D"/>
    <w:rsid w:val="005D2C7A"/>
    <w:rsid w:val="005D39D8"/>
    <w:rsid w:val="005D47FC"/>
    <w:rsid w:val="005D5875"/>
    <w:rsid w:val="005D7C10"/>
    <w:rsid w:val="005D7D49"/>
    <w:rsid w:val="005D7F32"/>
    <w:rsid w:val="005E1B08"/>
    <w:rsid w:val="005E31EF"/>
    <w:rsid w:val="005E3A44"/>
    <w:rsid w:val="005E3C96"/>
    <w:rsid w:val="005E3DC6"/>
    <w:rsid w:val="005E43EF"/>
    <w:rsid w:val="005E4BF9"/>
    <w:rsid w:val="005E6355"/>
    <w:rsid w:val="005E6476"/>
    <w:rsid w:val="005E6DB9"/>
    <w:rsid w:val="005E738B"/>
    <w:rsid w:val="005E765F"/>
    <w:rsid w:val="005F19ED"/>
    <w:rsid w:val="005F3BE5"/>
    <w:rsid w:val="005F3C82"/>
    <w:rsid w:val="005F564B"/>
    <w:rsid w:val="005F60BE"/>
    <w:rsid w:val="005F6225"/>
    <w:rsid w:val="005F734A"/>
    <w:rsid w:val="005F7ADE"/>
    <w:rsid w:val="00601260"/>
    <w:rsid w:val="006029A4"/>
    <w:rsid w:val="00603319"/>
    <w:rsid w:val="00603A10"/>
    <w:rsid w:val="00603FA0"/>
    <w:rsid w:val="006059BF"/>
    <w:rsid w:val="0060752A"/>
    <w:rsid w:val="00607D50"/>
    <w:rsid w:val="0061017B"/>
    <w:rsid w:val="006102C4"/>
    <w:rsid w:val="0061070F"/>
    <w:rsid w:val="0061098A"/>
    <w:rsid w:val="00612B10"/>
    <w:rsid w:val="006136C9"/>
    <w:rsid w:val="00613BDB"/>
    <w:rsid w:val="006151D6"/>
    <w:rsid w:val="00615B20"/>
    <w:rsid w:val="00615FD7"/>
    <w:rsid w:val="00616FF4"/>
    <w:rsid w:val="006206A6"/>
    <w:rsid w:val="00622908"/>
    <w:rsid w:val="006242A9"/>
    <w:rsid w:val="00624CB1"/>
    <w:rsid w:val="00625CC2"/>
    <w:rsid w:val="00626045"/>
    <w:rsid w:val="006272F9"/>
    <w:rsid w:val="006273FD"/>
    <w:rsid w:val="00630693"/>
    <w:rsid w:val="00630F20"/>
    <w:rsid w:val="006319BE"/>
    <w:rsid w:val="006322A9"/>
    <w:rsid w:val="00632BF0"/>
    <w:rsid w:val="00632ED8"/>
    <w:rsid w:val="006359A2"/>
    <w:rsid w:val="0063604E"/>
    <w:rsid w:val="00642759"/>
    <w:rsid w:val="00643257"/>
    <w:rsid w:val="00643D35"/>
    <w:rsid w:val="00645430"/>
    <w:rsid w:val="00645A37"/>
    <w:rsid w:val="00647C9F"/>
    <w:rsid w:val="00650767"/>
    <w:rsid w:val="00652463"/>
    <w:rsid w:val="006529DF"/>
    <w:rsid w:val="00654D8E"/>
    <w:rsid w:val="00654E2D"/>
    <w:rsid w:val="0065553E"/>
    <w:rsid w:val="006558CC"/>
    <w:rsid w:val="00656C97"/>
    <w:rsid w:val="00656D1D"/>
    <w:rsid w:val="00656F0F"/>
    <w:rsid w:val="00660C41"/>
    <w:rsid w:val="0066274E"/>
    <w:rsid w:val="006639C0"/>
    <w:rsid w:val="006642B3"/>
    <w:rsid w:val="00664C1F"/>
    <w:rsid w:val="0066579A"/>
    <w:rsid w:val="006657EE"/>
    <w:rsid w:val="00665C8E"/>
    <w:rsid w:val="00666897"/>
    <w:rsid w:val="00666D05"/>
    <w:rsid w:val="00667275"/>
    <w:rsid w:val="00667A7D"/>
    <w:rsid w:val="00667B19"/>
    <w:rsid w:val="0067047C"/>
    <w:rsid w:val="00670CC0"/>
    <w:rsid w:val="00670EEB"/>
    <w:rsid w:val="00671680"/>
    <w:rsid w:val="00671A93"/>
    <w:rsid w:val="0067296A"/>
    <w:rsid w:val="00672998"/>
    <w:rsid w:val="00672CD1"/>
    <w:rsid w:val="00673CC5"/>
    <w:rsid w:val="0067482D"/>
    <w:rsid w:val="00674C3F"/>
    <w:rsid w:val="00675490"/>
    <w:rsid w:val="006758C2"/>
    <w:rsid w:val="00675D20"/>
    <w:rsid w:val="00676796"/>
    <w:rsid w:val="006777AE"/>
    <w:rsid w:val="00680062"/>
    <w:rsid w:val="0068094C"/>
    <w:rsid w:val="006816FB"/>
    <w:rsid w:val="00681ABC"/>
    <w:rsid w:val="00682049"/>
    <w:rsid w:val="00682055"/>
    <w:rsid w:val="00683D9F"/>
    <w:rsid w:val="00685B6F"/>
    <w:rsid w:val="006860D7"/>
    <w:rsid w:val="00687A64"/>
    <w:rsid w:val="00690212"/>
    <w:rsid w:val="006902B9"/>
    <w:rsid w:val="00690B0C"/>
    <w:rsid w:val="006913EA"/>
    <w:rsid w:val="00693072"/>
    <w:rsid w:val="00693D96"/>
    <w:rsid w:val="00693EB3"/>
    <w:rsid w:val="006943A1"/>
    <w:rsid w:val="006953E6"/>
    <w:rsid w:val="00695B16"/>
    <w:rsid w:val="00696017"/>
    <w:rsid w:val="00696322"/>
    <w:rsid w:val="0069674A"/>
    <w:rsid w:val="0069700A"/>
    <w:rsid w:val="006A1864"/>
    <w:rsid w:val="006A1C29"/>
    <w:rsid w:val="006A25FD"/>
    <w:rsid w:val="006A2A15"/>
    <w:rsid w:val="006A2ECA"/>
    <w:rsid w:val="006A3258"/>
    <w:rsid w:val="006A3E17"/>
    <w:rsid w:val="006A4E3D"/>
    <w:rsid w:val="006B0289"/>
    <w:rsid w:val="006B02F5"/>
    <w:rsid w:val="006B10EE"/>
    <w:rsid w:val="006B1136"/>
    <w:rsid w:val="006B1883"/>
    <w:rsid w:val="006B1D14"/>
    <w:rsid w:val="006B1D3A"/>
    <w:rsid w:val="006B249C"/>
    <w:rsid w:val="006B3BCE"/>
    <w:rsid w:val="006B3C2D"/>
    <w:rsid w:val="006B4B0C"/>
    <w:rsid w:val="006B4C71"/>
    <w:rsid w:val="006B51BE"/>
    <w:rsid w:val="006B5C08"/>
    <w:rsid w:val="006B6687"/>
    <w:rsid w:val="006B688F"/>
    <w:rsid w:val="006C01E0"/>
    <w:rsid w:val="006C0605"/>
    <w:rsid w:val="006C0838"/>
    <w:rsid w:val="006C0D7B"/>
    <w:rsid w:val="006C1531"/>
    <w:rsid w:val="006C2287"/>
    <w:rsid w:val="006C2DDF"/>
    <w:rsid w:val="006C4DBA"/>
    <w:rsid w:val="006C4E7B"/>
    <w:rsid w:val="006C60B6"/>
    <w:rsid w:val="006C723A"/>
    <w:rsid w:val="006D0049"/>
    <w:rsid w:val="006D02D2"/>
    <w:rsid w:val="006D09AB"/>
    <w:rsid w:val="006D0BE8"/>
    <w:rsid w:val="006D2193"/>
    <w:rsid w:val="006D2634"/>
    <w:rsid w:val="006D26B0"/>
    <w:rsid w:val="006D2C6D"/>
    <w:rsid w:val="006D3A64"/>
    <w:rsid w:val="006D418F"/>
    <w:rsid w:val="006D4203"/>
    <w:rsid w:val="006D5532"/>
    <w:rsid w:val="006D5A38"/>
    <w:rsid w:val="006D5FD1"/>
    <w:rsid w:val="006D612B"/>
    <w:rsid w:val="006D6D87"/>
    <w:rsid w:val="006D6DF8"/>
    <w:rsid w:val="006D6F28"/>
    <w:rsid w:val="006D7D6B"/>
    <w:rsid w:val="006E05F0"/>
    <w:rsid w:val="006E3B27"/>
    <w:rsid w:val="006E3B53"/>
    <w:rsid w:val="006E46DB"/>
    <w:rsid w:val="006E5601"/>
    <w:rsid w:val="006E56DF"/>
    <w:rsid w:val="006E5FAA"/>
    <w:rsid w:val="006E7409"/>
    <w:rsid w:val="006F06A7"/>
    <w:rsid w:val="006F10B7"/>
    <w:rsid w:val="006F134C"/>
    <w:rsid w:val="006F2529"/>
    <w:rsid w:val="006F2A39"/>
    <w:rsid w:val="006F350E"/>
    <w:rsid w:val="006F477C"/>
    <w:rsid w:val="006F6291"/>
    <w:rsid w:val="006F71A1"/>
    <w:rsid w:val="007002B5"/>
    <w:rsid w:val="007009ED"/>
    <w:rsid w:val="00700AF0"/>
    <w:rsid w:val="00702915"/>
    <w:rsid w:val="0070421B"/>
    <w:rsid w:val="00704506"/>
    <w:rsid w:val="00705568"/>
    <w:rsid w:val="0070623E"/>
    <w:rsid w:val="00707AD6"/>
    <w:rsid w:val="00707CC2"/>
    <w:rsid w:val="00710323"/>
    <w:rsid w:val="00710C5F"/>
    <w:rsid w:val="00715FE9"/>
    <w:rsid w:val="00716C05"/>
    <w:rsid w:val="007207EF"/>
    <w:rsid w:val="0072188D"/>
    <w:rsid w:val="00722F94"/>
    <w:rsid w:val="007232A3"/>
    <w:rsid w:val="007232FB"/>
    <w:rsid w:val="007238F5"/>
    <w:rsid w:val="00723C68"/>
    <w:rsid w:val="00724BCD"/>
    <w:rsid w:val="00726AF1"/>
    <w:rsid w:val="00730409"/>
    <w:rsid w:val="00730FB3"/>
    <w:rsid w:val="00731869"/>
    <w:rsid w:val="00731A01"/>
    <w:rsid w:val="00732E62"/>
    <w:rsid w:val="007341C8"/>
    <w:rsid w:val="00735A4D"/>
    <w:rsid w:val="00736259"/>
    <w:rsid w:val="0074105D"/>
    <w:rsid w:val="00741A59"/>
    <w:rsid w:val="0074283A"/>
    <w:rsid w:val="00742D2D"/>
    <w:rsid w:val="00743F8B"/>
    <w:rsid w:val="007458A0"/>
    <w:rsid w:val="00745C53"/>
    <w:rsid w:val="00746399"/>
    <w:rsid w:val="00746E5D"/>
    <w:rsid w:val="007475E5"/>
    <w:rsid w:val="00747982"/>
    <w:rsid w:val="00750D64"/>
    <w:rsid w:val="00751353"/>
    <w:rsid w:val="007515EE"/>
    <w:rsid w:val="00751829"/>
    <w:rsid w:val="007519FF"/>
    <w:rsid w:val="007526E2"/>
    <w:rsid w:val="00753123"/>
    <w:rsid w:val="00756760"/>
    <w:rsid w:val="0075725D"/>
    <w:rsid w:val="007601D0"/>
    <w:rsid w:val="00761871"/>
    <w:rsid w:val="007627BE"/>
    <w:rsid w:val="007628D2"/>
    <w:rsid w:val="0076321D"/>
    <w:rsid w:val="00763FFC"/>
    <w:rsid w:val="0076435C"/>
    <w:rsid w:val="00764B4D"/>
    <w:rsid w:val="00765AA6"/>
    <w:rsid w:val="00765BF4"/>
    <w:rsid w:val="00765E50"/>
    <w:rsid w:val="00767433"/>
    <w:rsid w:val="007675BF"/>
    <w:rsid w:val="00767863"/>
    <w:rsid w:val="00770294"/>
    <w:rsid w:val="00770356"/>
    <w:rsid w:val="0077037A"/>
    <w:rsid w:val="00770BCC"/>
    <w:rsid w:val="0077156C"/>
    <w:rsid w:val="00772744"/>
    <w:rsid w:val="007752CA"/>
    <w:rsid w:val="007752EE"/>
    <w:rsid w:val="00776C26"/>
    <w:rsid w:val="0077730D"/>
    <w:rsid w:val="007837F1"/>
    <w:rsid w:val="0078456C"/>
    <w:rsid w:val="00784927"/>
    <w:rsid w:val="00784AD7"/>
    <w:rsid w:val="007850E4"/>
    <w:rsid w:val="0078563E"/>
    <w:rsid w:val="00786A22"/>
    <w:rsid w:val="0078750C"/>
    <w:rsid w:val="00787C18"/>
    <w:rsid w:val="00790257"/>
    <w:rsid w:val="007903FA"/>
    <w:rsid w:val="007920C3"/>
    <w:rsid w:val="007922FC"/>
    <w:rsid w:val="0079269D"/>
    <w:rsid w:val="007929E3"/>
    <w:rsid w:val="00793F88"/>
    <w:rsid w:val="007961A6"/>
    <w:rsid w:val="007A0579"/>
    <w:rsid w:val="007A05CE"/>
    <w:rsid w:val="007A0CFE"/>
    <w:rsid w:val="007A172D"/>
    <w:rsid w:val="007A17C4"/>
    <w:rsid w:val="007A1CCA"/>
    <w:rsid w:val="007A1F71"/>
    <w:rsid w:val="007A25D9"/>
    <w:rsid w:val="007A29A6"/>
    <w:rsid w:val="007A2DD2"/>
    <w:rsid w:val="007A2E24"/>
    <w:rsid w:val="007A3B02"/>
    <w:rsid w:val="007A404C"/>
    <w:rsid w:val="007A5478"/>
    <w:rsid w:val="007A5FE4"/>
    <w:rsid w:val="007A62CA"/>
    <w:rsid w:val="007B0B51"/>
    <w:rsid w:val="007B1648"/>
    <w:rsid w:val="007B29D2"/>
    <w:rsid w:val="007B2BEC"/>
    <w:rsid w:val="007B3491"/>
    <w:rsid w:val="007B39E9"/>
    <w:rsid w:val="007B406E"/>
    <w:rsid w:val="007B47A9"/>
    <w:rsid w:val="007B4826"/>
    <w:rsid w:val="007B5D08"/>
    <w:rsid w:val="007B5F19"/>
    <w:rsid w:val="007B7CBB"/>
    <w:rsid w:val="007C08E5"/>
    <w:rsid w:val="007C0B13"/>
    <w:rsid w:val="007C0F36"/>
    <w:rsid w:val="007C1143"/>
    <w:rsid w:val="007C11CA"/>
    <w:rsid w:val="007C20A5"/>
    <w:rsid w:val="007C30D5"/>
    <w:rsid w:val="007C6E83"/>
    <w:rsid w:val="007C7FD4"/>
    <w:rsid w:val="007D11E7"/>
    <w:rsid w:val="007D15D4"/>
    <w:rsid w:val="007D19EF"/>
    <w:rsid w:val="007D2317"/>
    <w:rsid w:val="007D2909"/>
    <w:rsid w:val="007D4912"/>
    <w:rsid w:val="007D4C6B"/>
    <w:rsid w:val="007D5270"/>
    <w:rsid w:val="007D68C7"/>
    <w:rsid w:val="007D6B11"/>
    <w:rsid w:val="007D6CE5"/>
    <w:rsid w:val="007E0639"/>
    <w:rsid w:val="007E18FB"/>
    <w:rsid w:val="007E32E7"/>
    <w:rsid w:val="007E3B4D"/>
    <w:rsid w:val="007E42F5"/>
    <w:rsid w:val="007E4D6B"/>
    <w:rsid w:val="007E64CD"/>
    <w:rsid w:val="007E6630"/>
    <w:rsid w:val="007E6B6E"/>
    <w:rsid w:val="007E7699"/>
    <w:rsid w:val="007E7E8E"/>
    <w:rsid w:val="007F2707"/>
    <w:rsid w:val="007F2E6C"/>
    <w:rsid w:val="007F6D5D"/>
    <w:rsid w:val="007F71C5"/>
    <w:rsid w:val="00800117"/>
    <w:rsid w:val="00800A3A"/>
    <w:rsid w:val="00800EA6"/>
    <w:rsid w:val="008024F8"/>
    <w:rsid w:val="00803800"/>
    <w:rsid w:val="00803E59"/>
    <w:rsid w:val="00804496"/>
    <w:rsid w:val="00804A61"/>
    <w:rsid w:val="0080597F"/>
    <w:rsid w:val="00805E09"/>
    <w:rsid w:val="00805E53"/>
    <w:rsid w:val="0080646E"/>
    <w:rsid w:val="00806F9D"/>
    <w:rsid w:val="00807F19"/>
    <w:rsid w:val="0081147B"/>
    <w:rsid w:val="00811E09"/>
    <w:rsid w:val="0081222F"/>
    <w:rsid w:val="0081237A"/>
    <w:rsid w:val="00812B14"/>
    <w:rsid w:val="008134BE"/>
    <w:rsid w:val="00814125"/>
    <w:rsid w:val="00814B44"/>
    <w:rsid w:val="00814E4A"/>
    <w:rsid w:val="00815896"/>
    <w:rsid w:val="00815B91"/>
    <w:rsid w:val="008169EF"/>
    <w:rsid w:val="00816E82"/>
    <w:rsid w:val="008170D7"/>
    <w:rsid w:val="008170FA"/>
    <w:rsid w:val="00817C59"/>
    <w:rsid w:val="008205AF"/>
    <w:rsid w:val="00820C21"/>
    <w:rsid w:val="0082198A"/>
    <w:rsid w:val="008226BA"/>
    <w:rsid w:val="008240A0"/>
    <w:rsid w:val="00824D85"/>
    <w:rsid w:val="00825513"/>
    <w:rsid w:val="008261C6"/>
    <w:rsid w:val="00827506"/>
    <w:rsid w:val="00827514"/>
    <w:rsid w:val="00827F22"/>
    <w:rsid w:val="00830535"/>
    <w:rsid w:val="00832B5C"/>
    <w:rsid w:val="00833DEF"/>
    <w:rsid w:val="00834494"/>
    <w:rsid w:val="00834C20"/>
    <w:rsid w:val="008375A3"/>
    <w:rsid w:val="008377C8"/>
    <w:rsid w:val="00837EE9"/>
    <w:rsid w:val="00840975"/>
    <w:rsid w:val="008410BC"/>
    <w:rsid w:val="00841747"/>
    <w:rsid w:val="00841CA2"/>
    <w:rsid w:val="00841E57"/>
    <w:rsid w:val="00844192"/>
    <w:rsid w:val="008450A4"/>
    <w:rsid w:val="00845942"/>
    <w:rsid w:val="00845E79"/>
    <w:rsid w:val="00846574"/>
    <w:rsid w:val="0085087B"/>
    <w:rsid w:val="00852A57"/>
    <w:rsid w:val="00853448"/>
    <w:rsid w:val="00854F09"/>
    <w:rsid w:val="00860205"/>
    <w:rsid w:val="008607C1"/>
    <w:rsid w:val="008609C8"/>
    <w:rsid w:val="008609F0"/>
    <w:rsid w:val="00860FE0"/>
    <w:rsid w:val="008610D6"/>
    <w:rsid w:val="00861534"/>
    <w:rsid w:val="00862747"/>
    <w:rsid w:val="00863825"/>
    <w:rsid w:val="00863B54"/>
    <w:rsid w:val="00863C15"/>
    <w:rsid w:val="00865107"/>
    <w:rsid w:val="00865521"/>
    <w:rsid w:val="008659D3"/>
    <w:rsid w:val="0086663E"/>
    <w:rsid w:val="00867248"/>
    <w:rsid w:val="00867325"/>
    <w:rsid w:val="008707D5"/>
    <w:rsid w:val="008713B9"/>
    <w:rsid w:val="00872F16"/>
    <w:rsid w:val="008742D0"/>
    <w:rsid w:val="008757FF"/>
    <w:rsid w:val="00876F48"/>
    <w:rsid w:val="008771B3"/>
    <w:rsid w:val="008777A0"/>
    <w:rsid w:val="00877C32"/>
    <w:rsid w:val="00877D57"/>
    <w:rsid w:val="00877FAA"/>
    <w:rsid w:val="00880D13"/>
    <w:rsid w:val="00881A76"/>
    <w:rsid w:val="008821EE"/>
    <w:rsid w:val="00882880"/>
    <w:rsid w:val="00883D7F"/>
    <w:rsid w:val="00884967"/>
    <w:rsid w:val="00885138"/>
    <w:rsid w:val="008851AD"/>
    <w:rsid w:val="00886199"/>
    <w:rsid w:val="00886D73"/>
    <w:rsid w:val="00886F16"/>
    <w:rsid w:val="00886F6C"/>
    <w:rsid w:val="00892378"/>
    <w:rsid w:val="00893227"/>
    <w:rsid w:val="00893915"/>
    <w:rsid w:val="008942D9"/>
    <w:rsid w:val="008957FB"/>
    <w:rsid w:val="00896FA7"/>
    <w:rsid w:val="008A0650"/>
    <w:rsid w:val="008A1433"/>
    <w:rsid w:val="008A1E66"/>
    <w:rsid w:val="008A3246"/>
    <w:rsid w:val="008A34A9"/>
    <w:rsid w:val="008A4880"/>
    <w:rsid w:val="008A5B5F"/>
    <w:rsid w:val="008A5C80"/>
    <w:rsid w:val="008A625D"/>
    <w:rsid w:val="008A63A7"/>
    <w:rsid w:val="008A7DEB"/>
    <w:rsid w:val="008B1313"/>
    <w:rsid w:val="008B3822"/>
    <w:rsid w:val="008B3B3C"/>
    <w:rsid w:val="008B4B2A"/>
    <w:rsid w:val="008B6B6C"/>
    <w:rsid w:val="008B7879"/>
    <w:rsid w:val="008C13EB"/>
    <w:rsid w:val="008C28AE"/>
    <w:rsid w:val="008C2CF0"/>
    <w:rsid w:val="008C3EE8"/>
    <w:rsid w:val="008C46C6"/>
    <w:rsid w:val="008C6958"/>
    <w:rsid w:val="008C7800"/>
    <w:rsid w:val="008D0534"/>
    <w:rsid w:val="008D0D76"/>
    <w:rsid w:val="008D0DC4"/>
    <w:rsid w:val="008D1623"/>
    <w:rsid w:val="008D2250"/>
    <w:rsid w:val="008D258C"/>
    <w:rsid w:val="008D295C"/>
    <w:rsid w:val="008D3C8A"/>
    <w:rsid w:val="008D452B"/>
    <w:rsid w:val="008D4606"/>
    <w:rsid w:val="008D5638"/>
    <w:rsid w:val="008D5A48"/>
    <w:rsid w:val="008D6041"/>
    <w:rsid w:val="008D6567"/>
    <w:rsid w:val="008D65A9"/>
    <w:rsid w:val="008D6724"/>
    <w:rsid w:val="008D67FA"/>
    <w:rsid w:val="008D75EB"/>
    <w:rsid w:val="008D76F2"/>
    <w:rsid w:val="008E1B10"/>
    <w:rsid w:val="008E2FA1"/>
    <w:rsid w:val="008E378C"/>
    <w:rsid w:val="008E3C80"/>
    <w:rsid w:val="008E45A0"/>
    <w:rsid w:val="008E4739"/>
    <w:rsid w:val="008E47E6"/>
    <w:rsid w:val="008E4BC0"/>
    <w:rsid w:val="008F0CA8"/>
    <w:rsid w:val="008F1756"/>
    <w:rsid w:val="008F256F"/>
    <w:rsid w:val="008F2637"/>
    <w:rsid w:val="008F27D6"/>
    <w:rsid w:val="008F35AB"/>
    <w:rsid w:val="008F4277"/>
    <w:rsid w:val="008F4F8E"/>
    <w:rsid w:val="008F725A"/>
    <w:rsid w:val="00901AB2"/>
    <w:rsid w:val="009032B5"/>
    <w:rsid w:val="00903B14"/>
    <w:rsid w:val="00905D23"/>
    <w:rsid w:val="0090654E"/>
    <w:rsid w:val="00907774"/>
    <w:rsid w:val="00907AD1"/>
    <w:rsid w:val="009107F9"/>
    <w:rsid w:val="009123A7"/>
    <w:rsid w:val="00915161"/>
    <w:rsid w:val="00915FA1"/>
    <w:rsid w:val="0091788E"/>
    <w:rsid w:val="00917F97"/>
    <w:rsid w:val="00920E09"/>
    <w:rsid w:val="0092248F"/>
    <w:rsid w:val="00922EA3"/>
    <w:rsid w:val="009231DD"/>
    <w:rsid w:val="009237D1"/>
    <w:rsid w:val="00924AD8"/>
    <w:rsid w:val="00924CB4"/>
    <w:rsid w:val="0092522E"/>
    <w:rsid w:val="009255CD"/>
    <w:rsid w:val="0092625C"/>
    <w:rsid w:val="00926EC2"/>
    <w:rsid w:val="00927450"/>
    <w:rsid w:val="00927B0B"/>
    <w:rsid w:val="00927FC4"/>
    <w:rsid w:val="009319B8"/>
    <w:rsid w:val="00931F6D"/>
    <w:rsid w:val="00932C00"/>
    <w:rsid w:val="00932DC5"/>
    <w:rsid w:val="00935E1D"/>
    <w:rsid w:val="00935EE0"/>
    <w:rsid w:val="009415A4"/>
    <w:rsid w:val="00941766"/>
    <w:rsid w:val="00941811"/>
    <w:rsid w:val="00941FB7"/>
    <w:rsid w:val="0094278F"/>
    <w:rsid w:val="00942DDE"/>
    <w:rsid w:val="0094388E"/>
    <w:rsid w:val="0094598B"/>
    <w:rsid w:val="009479DA"/>
    <w:rsid w:val="009503EF"/>
    <w:rsid w:val="00950B57"/>
    <w:rsid w:val="0095109A"/>
    <w:rsid w:val="00952452"/>
    <w:rsid w:val="00952BFA"/>
    <w:rsid w:val="0095376B"/>
    <w:rsid w:val="00953A1A"/>
    <w:rsid w:val="00955C4D"/>
    <w:rsid w:val="00955F65"/>
    <w:rsid w:val="00961F52"/>
    <w:rsid w:val="00962366"/>
    <w:rsid w:val="00963327"/>
    <w:rsid w:val="009643AC"/>
    <w:rsid w:val="00965E2E"/>
    <w:rsid w:val="00965E64"/>
    <w:rsid w:val="00966529"/>
    <w:rsid w:val="0096686F"/>
    <w:rsid w:val="00966F0A"/>
    <w:rsid w:val="0097387D"/>
    <w:rsid w:val="009738E2"/>
    <w:rsid w:val="009739AD"/>
    <w:rsid w:val="009740F2"/>
    <w:rsid w:val="009746CA"/>
    <w:rsid w:val="00975D93"/>
    <w:rsid w:val="00976F54"/>
    <w:rsid w:val="00976F71"/>
    <w:rsid w:val="00977FDA"/>
    <w:rsid w:val="00980599"/>
    <w:rsid w:val="00980A4C"/>
    <w:rsid w:val="00982BBC"/>
    <w:rsid w:val="0098440A"/>
    <w:rsid w:val="00984791"/>
    <w:rsid w:val="009847AF"/>
    <w:rsid w:val="00986CF7"/>
    <w:rsid w:val="00987A81"/>
    <w:rsid w:val="00990C41"/>
    <w:rsid w:val="0099165D"/>
    <w:rsid w:val="00991C89"/>
    <w:rsid w:val="009938C2"/>
    <w:rsid w:val="009941DF"/>
    <w:rsid w:val="00995375"/>
    <w:rsid w:val="009954CC"/>
    <w:rsid w:val="0099575B"/>
    <w:rsid w:val="009960F7"/>
    <w:rsid w:val="009963A1"/>
    <w:rsid w:val="0099794E"/>
    <w:rsid w:val="009A15E7"/>
    <w:rsid w:val="009A17BB"/>
    <w:rsid w:val="009A1DDA"/>
    <w:rsid w:val="009A1F99"/>
    <w:rsid w:val="009A25D3"/>
    <w:rsid w:val="009A2A01"/>
    <w:rsid w:val="009A2C23"/>
    <w:rsid w:val="009A30F1"/>
    <w:rsid w:val="009A4230"/>
    <w:rsid w:val="009A624F"/>
    <w:rsid w:val="009B05B0"/>
    <w:rsid w:val="009B297A"/>
    <w:rsid w:val="009B3B8F"/>
    <w:rsid w:val="009B479A"/>
    <w:rsid w:val="009B4F19"/>
    <w:rsid w:val="009B5CF4"/>
    <w:rsid w:val="009B6128"/>
    <w:rsid w:val="009B6925"/>
    <w:rsid w:val="009B6D35"/>
    <w:rsid w:val="009B6F53"/>
    <w:rsid w:val="009C017B"/>
    <w:rsid w:val="009C066A"/>
    <w:rsid w:val="009C0D6A"/>
    <w:rsid w:val="009C1DDB"/>
    <w:rsid w:val="009C2236"/>
    <w:rsid w:val="009C33DB"/>
    <w:rsid w:val="009C5A91"/>
    <w:rsid w:val="009C6271"/>
    <w:rsid w:val="009C7240"/>
    <w:rsid w:val="009C7BDA"/>
    <w:rsid w:val="009D0751"/>
    <w:rsid w:val="009D1160"/>
    <w:rsid w:val="009D1300"/>
    <w:rsid w:val="009D1B10"/>
    <w:rsid w:val="009D1C4D"/>
    <w:rsid w:val="009D24EC"/>
    <w:rsid w:val="009D2A13"/>
    <w:rsid w:val="009D2C57"/>
    <w:rsid w:val="009D6541"/>
    <w:rsid w:val="009D7879"/>
    <w:rsid w:val="009E03CF"/>
    <w:rsid w:val="009E1346"/>
    <w:rsid w:val="009E1D1B"/>
    <w:rsid w:val="009E1D8C"/>
    <w:rsid w:val="009E4841"/>
    <w:rsid w:val="009E59BE"/>
    <w:rsid w:val="009E6622"/>
    <w:rsid w:val="009E73C8"/>
    <w:rsid w:val="009F038A"/>
    <w:rsid w:val="009F2482"/>
    <w:rsid w:val="009F252D"/>
    <w:rsid w:val="009F259A"/>
    <w:rsid w:val="009F3DD2"/>
    <w:rsid w:val="009F40DD"/>
    <w:rsid w:val="009F7173"/>
    <w:rsid w:val="009F785D"/>
    <w:rsid w:val="009F7EBE"/>
    <w:rsid w:val="00A001DA"/>
    <w:rsid w:val="00A00D7C"/>
    <w:rsid w:val="00A0668B"/>
    <w:rsid w:val="00A06D96"/>
    <w:rsid w:val="00A07A1E"/>
    <w:rsid w:val="00A11C7A"/>
    <w:rsid w:val="00A121F5"/>
    <w:rsid w:val="00A137D5"/>
    <w:rsid w:val="00A13DF7"/>
    <w:rsid w:val="00A14884"/>
    <w:rsid w:val="00A14B88"/>
    <w:rsid w:val="00A15381"/>
    <w:rsid w:val="00A159B1"/>
    <w:rsid w:val="00A15F1B"/>
    <w:rsid w:val="00A23017"/>
    <w:rsid w:val="00A236EC"/>
    <w:rsid w:val="00A23BD8"/>
    <w:rsid w:val="00A24233"/>
    <w:rsid w:val="00A25A4B"/>
    <w:rsid w:val="00A26359"/>
    <w:rsid w:val="00A265D4"/>
    <w:rsid w:val="00A26F6A"/>
    <w:rsid w:val="00A27091"/>
    <w:rsid w:val="00A270C4"/>
    <w:rsid w:val="00A30856"/>
    <w:rsid w:val="00A30A4F"/>
    <w:rsid w:val="00A30E0F"/>
    <w:rsid w:val="00A31B3F"/>
    <w:rsid w:val="00A320BA"/>
    <w:rsid w:val="00A32A97"/>
    <w:rsid w:val="00A32C08"/>
    <w:rsid w:val="00A32D13"/>
    <w:rsid w:val="00A33046"/>
    <w:rsid w:val="00A348E5"/>
    <w:rsid w:val="00A3535F"/>
    <w:rsid w:val="00A354D1"/>
    <w:rsid w:val="00A36743"/>
    <w:rsid w:val="00A37557"/>
    <w:rsid w:val="00A37827"/>
    <w:rsid w:val="00A37AD6"/>
    <w:rsid w:val="00A37DBE"/>
    <w:rsid w:val="00A40923"/>
    <w:rsid w:val="00A416CD"/>
    <w:rsid w:val="00A425CE"/>
    <w:rsid w:val="00A42E3C"/>
    <w:rsid w:val="00A43466"/>
    <w:rsid w:val="00A441D4"/>
    <w:rsid w:val="00A45E4B"/>
    <w:rsid w:val="00A46C7E"/>
    <w:rsid w:val="00A51C28"/>
    <w:rsid w:val="00A52093"/>
    <w:rsid w:val="00A5271B"/>
    <w:rsid w:val="00A53A4D"/>
    <w:rsid w:val="00A53CD1"/>
    <w:rsid w:val="00A54DC7"/>
    <w:rsid w:val="00A568D2"/>
    <w:rsid w:val="00A5769B"/>
    <w:rsid w:val="00A60E08"/>
    <w:rsid w:val="00A6101F"/>
    <w:rsid w:val="00A61B17"/>
    <w:rsid w:val="00A61B2A"/>
    <w:rsid w:val="00A62662"/>
    <w:rsid w:val="00A63347"/>
    <w:rsid w:val="00A63FC9"/>
    <w:rsid w:val="00A6617F"/>
    <w:rsid w:val="00A661FA"/>
    <w:rsid w:val="00A67B4E"/>
    <w:rsid w:val="00A71C01"/>
    <w:rsid w:val="00A7252B"/>
    <w:rsid w:val="00A746D6"/>
    <w:rsid w:val="00A75E39"/>
    <w:rsid w:val="00A76053"/>
    <w:rsid w:val="00A7632D"/>
    <w:rsid w:val="00A7732D"/>
    <w:rsid w:val="00A7759D"/>
    <w:rsid w:val="00A830FC"/>
    <w:rsid w:val="00A83547"/>
    <w:rsid w:val="00A83F77"/>
    <w:rsid w:val="00A854A4"/>
    <w:rsid w:val="00A857D4"/>
    <w:rsid w:val="00A8756F"/>
    <w:rsid w:val="00A9106C"/>
    <w:rsid w:val="00A9148E"/>
    <w:rsid w:val="00A916A6"/>
    <w:rsid w:val="00A92A22"/>
    <w:rsid w:val="00A93295"/>
    <w:rsid w:val="00A93F86"/>
    <w:rsid w:val="00A94F30"/>
    <w:rsid w:val="00A95A85"/>
    <w:rsid w:val="00A95C0A"/>
    <w:rsid w:val="00A95F75"/>
    <w:rsid w:val="00A9610D"/>
    <w:rsid w:val="00A96C54"/>
    <w:rsid w:val="00A96EA9"/>
    <w:rsid w:val="00A96EDB"/>
    <w:rsid w:val="00AA0526"/>
    <w:rsid w:val="00AA1404"/>
    <w:rsid w:val="00AA19A3"/>
    <w:rsid w:val="00AA1BC7"/>
    <w:rsid w:val="00AA210E"/>
    <w:rsid w:val="00AA2281"/>
    <w:rsid w:val="00AA2366"/>
    <w:rsid w:val="00AA2B5C"/>
    <w:rsid w:val="00AA2E7D"/>
    <w:rsid w:val="00AA38A9"/>
    <w:rsid w:val="00AA7384"/>
    <w:rsid w:val="00AB0693"/>
    <w:rsid w:val="00AB1337"/>
    <w:rsid w:val="00AB290F"/>
    <w:rsid w:val="00AB4CE9"/>
    <w:rsid w:val="00AB4F67"/>
    <w:rsid w:val="00AB5975"/>
    <w:rsid w:val="00AB66C0"/>
    <w:rsid w:val="00AB7172"/>
    <w:rsid w:val="00AB73B5"/>
    <w:rsid w:val="00AC2779"/>
    <w:rsid w:val="00AC2B46"/>
    <w:rsid w:val="00AC35D4"/>
    <w:rsid w:val="00AC4324"/>
    <w:rsid w:val="00AC4B50"/>
    <w:rsid w:val="00AC6A23"/>
    <w:rsid w:val="00AC6F66"/>
    <w:rsid w:val="00AC7AD3"/>
    <w:rsid w:val="00AD1799"/>
    <w:rsid w:val="00AD17E8"/>
    <w:rsid w:val="00AD202B"/>
    <w:rsid w:val="00AD4280"/>
    <w:rsid w:val="00AD474A"/>
    <w:rsid w:val="00AD51F9"/>
    <w:rsid w:val="00AD525F"/>
    <w:rsid w:val="00AD5890"/>
    <w:rsid w:val="00AD603D"/>
    <w:rsid w:val="00AD6426"/>
    <w:rsid w:val="00AD746B"/>
    <w:rsid w:val="00AD7761"/>
    <w:rsid w:val="00AD7A60"/>
    <w:rsid w:val="00AD7DDC"/>
    <w:rsid w:val="00AD7DF2"/>
    <w:rsid w:val="00AD7F76"/>
    <w:rsid w:val="00AE174D"/>
    <w:rsid w:val="00AE3D4C"/>
    <w:rsid w:val="00AE4341"/>
    <w:rsid w:val="00AE4370"/>
    <w:rsid w:val="00AE46C7"/>
    <w:rsid w:val="00AE5165"/>
    <w:rsid w:val="00AE6DE1"/>
    <w:rsid w:val="00AE7AD8"/>
    <w:rsid w:val="00AE7BE1"/>
    <w:rsid w:val="00AE7BE7"/>
    <w:rsid w:val="00AF09EB"/>
    <w:rsid w:val="00AF16EE"/>
    <w:rsid w:val="00AF2C5E"/>
    <w:rsid w:val="00AF2E42"/>
    <w:rsid w:val="00AF30D2"/>
    <w:rsid w:val="00AF31F8"/>
    <w:rsid w:val="00AF390A"/>
    <w:rsid w:val="00AF5932"/>
    <w:rsid w:val="00AF5A86"/>
    <w:rsid w:val="00AF5D23"/>
    <w:rsid w:val="00AF6D88"/>
    <w:rsid w:val="00B01134"/>
    <w:rsid w:val="00B016DA"/>
    <w:rsid w:val="00B02B49"/>
    <w:rsid w:val="00B032BC"/>
    <w:rsid w:val="00B05373"/>
    <w:rsid w:val="00B056C7"/>
    <w:rsid w:val="00B06020"/>
    <w:rsid w:val="00B06B0F"/>
    <w:rsid w:val="00B074FE"/>
    <w:rsid w:val="00B11D35"/>
    <w:rsid w:val="00B12CEF"/>
    <w:rsid w:val="00B13E48"/>
    <w:rsid w:val="00B14146"/>
    <w:rsid w:val="00B14BA7"/>
    <w:rsid w:val="00B158DD"/>
    <w:rsid w:val="00B1777F"/>
    <w:rsid w:val="00B17CF8"/>
    <w:rsid w:val="00B20082"/>
    <w:rsid w:val="00B2042B"/>
    <w:rsid w:val="00B204D7"/>
    <w:rsid w:val="00B21722"/>
    <w:rsid w:val="00B2259D"/>
    <w:rsid w:val="00B22E5D"/>
    <w:rsid w:val="00B2316E"/>
    <w:rsid w:val="00B258A8"/>
    <w:rsid w:val="00B25E2D"/>
    <w:rsid w:val="00B26F44"/>
    <w:rsid w:val="00B317B7"/>
    <w:rsid w:val="00B31D3E"/>
    <w:rsid w:val="00B32122"/>
    <w:rsid w:val="00B33833"/>
    <w:rsid w:val="00B34734"/>
    <w:rsid w:val="00B348FF"/>
    <w:rsid w:val="00B36A9B"/>
    <w:rsid w:val="00B37779"/>
    <w:rsid w:val="00B37F68"/>
    <w:rsid w:val="00B409A1"/>
    <w:rsid w:val="00B423DD"/>
    <w:rsid w:val="00B446E8"/>
    <w:rsid w:val="00B44766"/>
    <w:rsid w:val="00B4507E"/>
    <w:rsid w:val="00B45364"/>
    <w:rsid w:val="00B45387"/>
    <w:rsid w:val="00B46662"/>
    <w:rsid w:val="00B50131"/>
    <w:rsid w:val="00B50404"/>
    <w:rsid w:val="00B50D55"/>
    <w:rsid w:val="00B5106B"/>
    <w:rsid w:val="00B515D9"/>
    <w:rsid w:val="00B52576"/>
    <w:rsid w:val="00B52908"/>
    <w:rsid w:val="00B5350A"/>
    <w:rsid w:val="00B54134"/>
    <w:rsid w:val="00B549DF"/>
    <w:rsid w:val="00B549E8"/>
    <w:rsid w:val="00B5522D"/>
    <w:rsid w:val="00B556D3"/>
    <w:rsid w:val="00B55FE5"/>
    <w:rsid w:val="00B57393"/>
    <w:rsid w:val="00B60536"/>
    <w:rsid w:val="00B6157D"/>
    <w:rsid w:val="00B62F89"/>
    <w:rsid w:val="00B636DD"/>
    <w:rsid w:val="00B63914"/>
    <w:rsid w:val="00B63ACF"/>
    <w:rsid w:val="00B648F0"/>
    <w:rsid w:val="00B6769B"/>
    <w:rsid w:val="00B67B76"/>
    <w:rsid w:val="00B706D5"/>
    <w:rsid w:val="00B70903"/>
    <w:rsid w:val="00B70B6B"/>
    <w:rsid w:val="00B71626"/>
    <w:rsid w:val="00B71CF6"/>
    <w:rsid w:val="00B75606"/>
    <w:rsid w:val="00B75F15"/>
    <w:rsid w:val="00B761D4"/>
    <w:rsid w:val="00B767AC"/>
    <w:rsid w:val="00B8188C"/>
    <w:rsid w:val="00B821BC"/>
    <w:rsid w:val="00B82A53"/>
    <w:rsid w:val="00B82FEC"/>
    <w:rsid w:val="00B83C03"/>
    <w:rsid w:val="00B847BB"/>
    <w:rsid w:val="00B8491D"/>
    <w:rsid w:val="00B85264"/>
    <w:rsid w:val="00B86321"/>
    <w:rsid w:val="00B8653A"/>
    <w:rsid w:val="00B901B1"/>
    <w:rsid w:val="00B92212"/>
    <w:rsid w:val="00B92C12"/>
    <w:rsid w:val="00B946EB"/>
    <w:rsid w:val="00B94D65"/>
    <w:rsid w:val="00B950E2"/>
    <w:rsid w:val="00B95C3F"/>
    <w:rsid w:val="00B96A99"/>
    <w:rsid w:val="00B97818"/>
    <w:rsid w:val="00B97E8E"/>
    <w:rsid w:val="00B97FC9"/>
    <w:rsid w:val="00BA19EB"/>
    <w:rsid w:val="00BA1C16"/>
    <w:rsid w:val="00BA2375"/>
    <w:rsid w:val="00BA29FF"/>
    <w:rsid w:val="00BA30D7"/>
    <w:rsid w:val="00BA3599"/>
    <w:rsid w:val="00BA3B9D"/>
    <w:rsid w:val="00BA3D63"/>
    <w:rsid w:val="00BA44F5"/>
    <w:rsid w:val="00BA542A"/>
    <w:rsid w:val="00BA54F9"/>
    <w:rsid w:val="00BA58EA"/>
    <w:rsid w:val="00BA594F"/>
    <w:rsid w:val="00BA5E77"/>
    <w:rsid w:val="00BA69B7"/>
    <w:rsid w:val="00BA742E"/>
    <w:rsid w:val="00BA7915"/>
    <w:rsid w:val="00BB0404"/>
    <w:rsid w:val="00BB0EBB"/>
    <w:rsid w:val="00BB0F76"/>
    <w:rsid w:val="00BB31FD"/>
    <w:rsid w:val="00BB6583"/>
    <w:rsid w:val="00BB7CDF"/>
    <w:rsid w:val="00BC139B"/>
    <w:rsid w:val="00BC1871"/>
    <w:rsid w:val="00BC2BB0"/>
    <w:rsid w:val="00BC3AC7"/>
    <w:rsid w:val="00BC3BE3"/>
    <w:rsid w:val="00BC3D4C"/>
    <w:rsid w:val="00BC658E"/>
    <w:rsid w:val="00BC72C2"/>
    <w:rsid w:val="00BC7566"/>
    <w:rsid w:val="00BC7846"/>
    <w:rsid w:val="00BD1B61"/>
    <w:rsid w:val="00BD2B0D"/>
    <w:rsid w:val="00BD3447"/>
    <w:rsid w:val="00BD416F"/>
    <w:rsid w:val="00BD55D2"/>
    <w:rsid w:val="00BD564F"/>
    <w:rsid w:val="00BD569D"/>
    <w:rsid w:val="00BD7754"/>
    <w:rsid w:val="00BE05F9"/>
    <w:rsid w:val="00BE0C47"/>
    <w:rsid w:val="00BE10B8"/>
    <w:rsid w:val="00BE160C"/>
    <w:rsid w:val="00BE1899"/>
    <w:rsid w:val="00BE20FB"/>
    <w:rsid w:val="00BE2826"/>
    <w:rsid w:val="00BE3127"/>
    <w:rsid w:val="00BE5F3F"/>
    <w:rsid w:val="00BE793B"/>
    <w:rsid w:val="00BF02F4"/>
    <w:rsid w:val="00BF0D69"/>
    <w:rsid w:val="00BF106E"/>
    <w:rsid w:val="00BF2660"/>
    <w:rsid w:val="00BF2B2B"/>
    <w:rsid w:val="00BF2DDF"/>
    <w:rsid w:val="00BF3FA2"/>
    <w:rsid w:val="00BF463E"/>
    <w:rsid w:val="00BF4855"/>
    <w:rsid w:val="00BF54CC"/>
    <w:rsid w:val="00BF57AA"/>
    <w:rsid w:val="00BF5DE7"/>
    <w:rsid w:val="00BF789C"/>
    <w:rsid w:val="00BF7EB2"/>
    <w:rsid w:val="00BF7FC4"/>
    <w:rsid w:val="00C003CA"/>
    <w:rsid w:val="00C0053C"/>
    <w:rsid w:val="00C008DE"/>
    <w:rsid w:val="00C017BE"/>
    <w:rsid w:val="00C02B90"/>
    <w:rsid w:val="00C03306"/>
    <w:rsid w:val="00C04299"/>
    <w:rsid w:val="00C0524D"/>
    <w:rsid w:val="00C05EC9"/>
    <w:rsid w:val="00C07A16"/>
    <w:rsid w:val="00C10099"/>
    <w:rsid w:val="00C11150"/>
    <w:rsid w:val="00C116CC"/>
    <w:rsid w:val="00C13398"/>
    <w:rsid w:val="00C13B6F"/>
    <w:rsid w:val="00C14F34"/>
    <w:rsid w:val="00C15672"/>
    <w:rsid w:val="00C165A4"/>
    <w:rsid w:val="00C2044A"/>
    <w:rsid w:val="00C21E3C"/>
    <w:rsid w:val="00C224BB"/>
    <w:rsid w:val="00C22E09"/>
    <w:rsid w:val="00C22FCC"/>
    <w:rsid w:val="00C23863"/>
    <w:rsid w:val="00C24262"/>
    <w:rsid w:val="00C252A5"/>
    <w:rsid w:val="00C26326"/>
    <w:rsid w:val="00C2726E"/>
    <w:rsid w:val="00C30723"/>
    <w:rsid w:val="00C30F6A"/>
    <w:rsid w:val="00C32CD7"/>
    <w:rsid w:val="00C32DC6"/>
    <w:rsid w:val="00C330D9"/>
    <w:rsid w:val="00C33462"/>
    <w:rsid w:val="00C33678"/>
    <w:rsid w:val="00C33F7A"/>
    <w:rsid w:val="00C34E02"/>
    <w:rsid w:val="00C3682D"/>
    <w:rsid w:val="00C36E1F"/>
    <w:rsid w:val="00C378E3"/>
    <w:rsid w:val="00C37A61"/>
    <w:rsid w:val="00C4102D"/>
    <w:rsid w:val="00C41C4D"/>
    <w:rsid w:val="00C421C8"/>
    <w:rsid w:val="00C426E1"/>
    <w:rsid w:val="00C4418D"/>
    <w:rsid w:val="00C452B5"/>
    <w:rsid w:val="00C4574B"/>
    <w:rsid w:val="00C45BA6"/>
    <w:rsid w:val="00C4669A"/>
    <w:rsid w:val="00C46C21"/>
    <w:rsid w:val="00C47339"/>
    <w:rsid w:val="00C47646"/>
    <w:rsid w:val="00C4776B"/>
    <w:rsid w:val="00C5006F"/>
    <w:rsid w:val="00C50DBA"/>
    <w:rsid w:val="00C51162"/>
    <w:rsid w:val="00C5222A"/>
    <w:rsid w:val="00C526C5"/>
    <w:rsid w:val="00C52A2E"/>
    <w:rsid w:val="00C52DBF"/>
    <w:rsid w:val="00C53114"/>
    <w:rsid w:val="00C542DB"/>
    <w:rsid w:val="00C549FC"/>
    <w:rsid w:val="00C550E1"/>
    <w:rsid w:val="00C55A7C"/>
    <w:rsid w:val="00C56009"/>
    <w:rsid w:val="00C57BF0"/>
    <w:rsid w:val="00C60C81"/>
    <w:rsid w:val="00C61FFB"/>
    <w:rsid w:val="00C6363A"/>
    <w:rsid w:val="00C63921"/>
    <w:rsid w:val="00C640C1"/>
    <w:rsid w:val="00C64D02"/>
    <w:rsid w:val="00C651CD"/>
    <w:rsid w:val="00C65E32"/>
    <w:rsid w:val="00C66836"/>
    <w:rsid w:val="00C673B2"/>
    <w:rsid w:val="00C67B30"/>
    <w:rsid w:val="00C67BC2"/>
    <w:rsid w:val="00C67E63"/>
    <w:rsid w:val="00C67ECA"/>
    <w:rsid w:val="00C7022B"/>
    <w:rsid w:val="00C70387"/>
    <w:rsid w:val="00C7145D"/>
    <w:rsid w:val="00C72170"/>
    <w:rsid w:val="00C72DC6"/>
    <w:rsid w:val="00C74843"/>
    <w:rsid w:val="00C7544B"/>
    <w:rsid w:val="00C75EBE"/>
    <w:rsid w:val="00C77607"/>
    <w:rsid w:val="00C77CE5"/>
    <w:rsid w:val="00C80868"/>
    <w:rsid w:val="00C81907"/>
    <w:rsid w:val="00C81A79"/>
    <w:rsid w:val="00C81E93"/>
    <w:rsid w:val="00C83004"/>
    <w:rsid w:val="00C8303E"/>
    <w:rsid w:val="00C84521"/>
    <w:rsid w:val="00C84892"/>
    <w:rsid w:val="00C85539"/>
    <w:rsid w:val="00C862A7"/>
    <w:rsid w:val="00C86425"/>
    <w:rsid w:val="00C86DF0"/>
    <w:rsid w:val="00C9055D"/>
    <w:rsid w:val="00C9252E"/>
    <w:rsid w:val="00C9339F"/>
    <w:rsid w:val="00C94CB9"/>
    <w:rsid w:val="00C977C2"/>
    <w:rsid w:val="00CA06ED"/>
    <w:rsid w:val="00CA0CB9"/>
    <w:rsid w:val="00CA0DDB"/>
    <w:rsid w:val="00CA10B9"/>
    <w:rsid w:val="00CA10D8"/>
    <w:rsid w:val="00CA36AA"/>
    <w:rsid w:val="00CA441A"/>
    <w:rsid w:val="00CA4F35"/>
    <w:rsid w:val="00CA62A5"/>
    <w:rsid w:val="00CB050D"/>
    <w:rsid w:val="00CB0BAA"/>
    <w:rsid w:val="00CB0BC0"/>
    <w:rsid w:val="00CB2E01"/>
    <w:rsid w:val="00CB3429"/>
    <w:rsid w:val="00CB3A4F"/>
    <w:rsid w:val="00CB3B52"/>
    <w:rsid w:val="00CB4567"/>
    <w:rsid w:val="00CB4696"/>
    <w:rsid w:val="00CB4CA3"/>
    <w:rsid w:val="00CB61F7"/>
    <w:rsid w:val="00CB6D3A"/>
    <w:rsid w:val="00CC0DEE"/>
    <w:rsid w:val="00CC1029"/>
    <w:rsid w:val="00CC1430"/>
    <w:rsid w:val="00CC1C11"/>
    <w:rsid w:val="00CC1F8E"/>
    <w:rsid w:val="00CC2E7A"/>
    <w:rsid w:val="00CC3FD5"/>
    <w:rsid w:val="00CC4728"/>
    <w:rsid w:val="00CC54AF"/>
    <w:rsid w:val="00CC5C08"/>
    <w:rsid w:val="00CC61DA"/>
    <w:rsid w:val="00CC72C8"/>
    <w:rsid w:val="00CC7335"/>
    <w:rsid w:val="00CC74B7"/>
    <w:rsid w:val="00CC7B22"/>
    <w:rsid w:val="00CC7F0A"/>
    <w:rsid w:val="00CD4589"/>
    <w:rsid w:val="00CD71CD"/>
    <w:rsid w:val="00CD74B5"/>
    <w:rsid w:val="00CD7628"/>
    <w:rsid w:val="00CD7644"/>
    <w:rsid w:val="00CE0E7B"/>
    <w:rsid w:val="00CE1D16"/>
    <w:rsid w:val="00CE2DAB"/>
    <w:rsid w:val="00CE3B60"/>
    <w:rsid w:val="00CE3B76"/>
    <w:rsid w:val="00CE62AF"/>
    <w:rsid w:val="00CE74E5"/>
    <w:rsid w:val="00CE7542"/>
    <w:rsid w:val="00CF0A34"/>
    <w:rsid w:val="00CF0F9B"/>
    <w:rsid w:val="00CF1D00"/>
    <w:rsid w:val="00CF2DBE"/>
    <w:rsid w:val="00CF323F"/>
    <w:rsid w:val="00CF34D1"/>
    <w:rsid w:val="00CF37CB"/>
    <w:rsid w:val="00CF38AC"/>
    <w:rsid w:val="00CF3BFF"/>
    <w:rsid w:val="00CF3E54"/>
    <w:rsid w:val="00CF4100"/>
    <w:rsid w:val="00CF5280"/>
    <w:rsid w:val="00CF5ED9"/>
    <w:rsid w:val="00CF6836"/>
    <w:rsid w:val="00CF6959"/>
    <w:rsid w:val="00CF6F6F"/>
    <w:rsid w:val="00CF7BAA"/>
    <w:rsid w:val="00CF7E1F"/>
    <w:rsid w:val="00D0191A"/>
    <w:rsid w:val="00D01C1B"/>
    <w:rsid w:val="00D02183"/>
    <w:rsid w:val="00D02BA7"/>
    <w:rsid w:val="00D02E7C"/>
    <w:rsid w:val="00D04436"/>
    <w:rsid w:val="00D04B27"/>
    <w:rsid w:val="00D0593C"/>
    <w:rsid w:val="00D073C9"/>
    <w:rsid w:val="00D1060F"/>
    <w:rsid w:val="00D1077B"/>
    <w:rsid w:val="00D113A2"/>
    <w:rsid w:val="00D11D1F"/>
    <w:rsid w:val="00D11F5E"/>
    <w:rsid w:val="00D1262B"/>
    <w:rsid w:val="00D12F65"/>
    <w:rsid w:val="00D13D83"/>
    <w:rsid w:val="00D14281"/>
    <w:rsid w:val="00D16D90"/>
    <w:rsid w:val="00D17C73"/>
    <w:rsid w:val="00D203A1"/>
    <w:rsid w:val="00D22BCB"/>
    <w:rsid w:val="00D22D64"/>
    <w:rsid w:val="00D26747"/>
    <w:rsid w:val="00D26A02"/>
    <w:rsid w:val="00D2736A"/>
    <w:rsid w:val="00D30252"/>
    <w:rsid w:val="00D30D1B"/>
    <w:rsid w:val="00D30F4A"/>
    <w:rsid w:val="00D3168D"/>
    <w:rsid w:val="00D32F2F"/>
    <w:rsid w:val="00D33201"/>
    <w:rsid w:val="00D335A1"/>
    <w:rsid w:val="00D3461B"/>
    <w:rsid w:val="00D35050"/>
    <w:rsid w:val="00D35248"/>
    <w:rsid w:val="00D366D9"/>
    <w:rsid w:val="00D3684E"/>
    <w:rsid w:val="00D36EC9"/>
    <w:rsid w:val="00D37D83"/>
    <w:rsid w:val="00D409DB"/>
    <w:rsid w:val="00D42845"/>
    <w:rsid w:val="00D428B7"/>
    <w:rsid w:val="00D42AA1"/>
    <w:rsid w:val="00D42CFC"/>
    <w:rsid w:val="00D46A13"/>
    <w:rsid w:val="00D46E80"/>
    <w:rsid w:val="00D472F4"/>
    <w:rsid w:val="00D507B3"/>
    <w:rsid w:val="00D5090C"/>
    <w:rsid w:val="00D509F8"/>
    <w:rsid w:val="00D51271"/>
    <w:rsid w:val="00D539A6"/>
    <w:rsid w:val="00D53F23"/>
    <w:rsid w:val="00D555CA"/>
    <w:rsid w:val="00D55B4F"/>
    <w:rsid w:val="00D563D0"/>
    <w:rsid w:val="00D564F5"/>
    <w:rsid w:val="00D56BF7"/>
    <w:rsid w:val="00D56EC8"/>
    <w:rsid w:val="00D570A2"/>
    <w:rsid w:val="00D573BB"/>
    <w:rsid w:val="00D57909"/>
    <w:rsid w:val="00D605F3"/>
    <w:rsid w:val="00D6072C"/>
    <w:rsid w:val="00D61ABB"/>
    <w:rsid w:val="00D61FC1"/>
    <w:rsid w:val="00D62310"/>
    <w:rsid w:val="00D626F2"/>
    <w:rsid w:val="00D62DC0"/>
    <w:rsid w:val="00D656DB"/>
    <w:rsid w:val="00D65BD1"/>
    <w:rsid w:val="00D7073D"/>
    <w:rsid w:val="00D70CAC"/>
    <w:rsid w:val="00D70E5F"/>
    <w:rsid w:val="00D72463"/>
    <w:rsid w:val="00D73E28"/>
    <w:rsid w:val="00D75CD4"/>
    <w:rsid w:val="00D763F9"/>
    <w:rsid w:val="00D76547"/>
    <w:rsid w:val="00D76C33"/>
    <w:rsid w:val="00D76E23"/>
    <w:rsid w:val="00D777BC"/>
    <w:rsid w:val="00D77E0F"/>
    <w:rsid w:val="00D80290"/>
    <w:rsid w:val="00D819C3"/>
    <w:rsid w:val="00D8253F"/>
    <w:rsid w:val="00D83C66"/>
    <w:rsid w:val="00D8422F"/>
    <w:rsid w:val="00D84B08"/>
    <w:rsid w:val="00D84BB6"/>
    <w:rsid w:val="00D85976"/>
    <w:rsid w:val="00D8740E"/>
    <w:rsid w:val="00D90388"/>
    <w:rsid w:val="00D9086C"/>
    <w:rsid w:val="00D90AC1"/>
    <w:rsid w:val="00D92373"/>
    <w:rsid w:val="00D92E1D"/>
    <w:rsid w:val="00D94CB2"/>
    <w:rsid w:val="00D950B5"/>
    <w:rsid w:val="00D9532A"/>
    <w:rsid w:val="00D95905"/>
    <w:rsid w:val="00D9736A"/>
    <w:rsid w:val="00D9780C"/>
    <w:rsid w:val="00D97E7C"/>
    <w:rsid w:val="00DA0853"/>
    <w:rsid w:val="00DA0996"/>
    <w:rsid w:val="00DA138E"/>
    <w:rsid w:val="00DA1F97"/>
    <w:rsid w:val="00DA2570"/>
    <w:rsid w:val="00DA4605"/>
    <w:rsid w:val="00DA4CDB"/>
    <w:rsid w:val="00DA4ED3"/>
    <w:rsid w:val="00DA5586"/>
    <w:rsid w:val="00DA56C0"/>
    <w:rsid w:val="00DA5B56"/>
    <w:rsid w:val="00DA7EC6"/>
    <w:rsid w:val="00DB053E"/>
    <w:rsid w:val="00DB1076"/>
    <w:rsid w:val="00DB144D"/>
    <w:rsid w:val="00DB1984"/>
    <w:rsid w:val="00DB31E1"/>
    <w:rsid w:val="00DB38A0"/>
    <w:rsid w:val="00DB4261"/>
    <w:rsid w:val="00DB5900"/>
    <w:rsid w:val="00DB5B4C"/>
    <w:rsid w:val="00DB6013"/>
    <w:rsid w:val="00DB74B5"/>
    <w:rsid w:val="00DB75FD"/>
    <w:rsid w:val="00DB7EEF"/>
    <w:rsid w:val="00DC0139"/>
    <w:rsid w:val="00DC0AE9"/>
    <w:rsid w:val="00DC1954"/>
    <w:rsid w:val="00DC1C0F"/>
    <w:rsid w:val="00DC2344"/>
    <w:rsid w:val="00DC2DF2"/>
    <w:rsid w:val="00DC406B"/>
    <w:rsid w:val="00DC4A38"/>
    <w:rsid w:val="00DC5B03"/>
    <w:rsid w:val="00DC7F61"/>
    <w:rsid w:val="00DD24F5"/>
    <w:rsid w:val="00DD2540"/>
    <w:rsid w:val="00DD4471"/>
    <w:rsid w:val="00DD4AD1"/>
    <w:rsid w:val="00DD4B34"/>
    <w:rsid w:val="00DD75C2"/>
    <w:rsid w:val="00DD7DCC"/>
    <w:rsid w:val="00DE0485"/>
    <w:rsid w:val="00DE0F36"/>
    <w:rsid w:val="00DE2089"/>
    <w:rsid w:val="00DE2A42"/>
    <w:rsid w:val="00DE2DB9"/>
    <w:rsid w:val="00DE4567"/>
    <w:rsid w:val="00DE4A7F"/>
    <w:rsid w:val="00DE5461"/>
    <w:rsid w:val="00DE5973"/>
    <w:rsid w:val="00DE61F3"/>
    <w:rsid w:val="00DE6D55"/>
    <w:rsid w:val="00DE7916"/>
    <w:rsid w:val="00DF2753"/>
    <w:rsid w:val="00DF2B4C"/>
    <w:rsid w:val="00DF2CB2"/>
    <w:rsid w:val="00DF512C"/>
    <w:rsid w:val="00DF7D8C"/>
    <w:rsid w:val="00DF7E31"/>
    <w:rsid w:val="00E00469"/>
    <w:rsid w:val="00E008AC"/>
    <w:rsid w:val="00E00E3B"/>
    <w:rsid w:val="00E01032"/>
    <w:rsid w:val="00E02115"/>
    <w:rsid w:val="00E02BD3"/>
    <w:rsid w:val="00E0390B"/>
    <w:rsid w:val="00E03C19"/>
    <w:rsid w:val="00E04F0B"/>
    <w:rsid w:val="00E05FFA"/>
    <w:rsid w:val="00E10429"/>
    <w:rsid w:val="00E1115F"/>
    <w:rsid w:val="00E111FB"/>
    <w:rsid w:val="00E11208"/>
    <w:rsid w:val="00E127D2"/>
    <w:rsid w:val="00E12DBE"/>
    <w:rsid w:val="00E13E37"/>
    <w:rsid w:val="00E15862"/>
    <w:rsid w:val="00E15A67"/>
    <w:rsid w:val="00E16448"/>
    <w:rsid w:val="00E164AE"/>
    <w:rsid w:val="00E16E1C"/>
    <w:rsid w:val="00E170BB"/>
    <w:rsid w:val="00E173DE"/>
    <w:rsid w:val="00E17955"/>
    <w:rsid w:val="00E207B1"/>
    <w:rsid w:val="00E227F6"/>
    <w:rsid w:val="00E239BA"/>
    <w:rsid w:val="00E255D6"/>
    <w:rsid w:val="00E25E3D"/>
    <w:rsid w:val="00E26931"/>
    <w:rsid w:val="00E26BDF"/>
    <w:rsid w:val="00E3134E"/>
    <w:rsid w:val="00E31371"/>
    <w:rsid w:val="00E31641"/>
    <w:rsid w:val="00E31F83"/>
    <w:rsid w:val="00E322A3"/>
    <w:rsid w:val="00E33372"/>
    <w:rsid w:val="00E335AD"/>
    <w:rsid w:val="00E341EA"/>
    <w:rsid w:val="00E35169"/>
    <w:rsid w:val="00E36905"/>
    <w:rsid w:val="00E40B51"/>
    <w:rsid w:val="00E411B6"/>
    <w:rsid w:val="00E4170D"/>
    <w:rsid w:val="00E4277D"/>
    <w:rsid w:val="00E4467E"/>
    <w:rsid w:val="00E4524B"/>
    <w:rsid w:val="00E45FFF"/>
    <w:rsid w:val="00E46D45"/>
    <w:rsid w:val="00E47D3C"/>
    <w:rsid w:val="00E501F1"/>
    <w:rsid w:val="00E514D7"/>
    <w:rsid w:val="00E549B1"/>
    <w:rsid w:val="00E55043"/>
    <w:rsid w:val="00E55A8C"/>
    <w:rsid w:val="00E55B1E"/>
    <w:rsid w:val="00E55EBC"/>
    <w:rsid w:val="00E57033"/>
    <w:rsid w:val="00E577FF"/>
    <w:rsid w:val="00E60276"/>
    <w:rsid w:val="00E610E5"/>
    <w:rsid w:val="00E62DB0"/>
    <w:rsid w:val="00E638EF"/>
    <w:rsid w:val="00E63FC1"/>
    <w:rsid w:val="00E64632"/>
    <w:rsid w:val="00E64DDB"/>
    <w:rsid w:val="00E65522"/>
    <w:rsid w:val="00E65C58"/>
    <w:rsid w:val="00E6644B"/>
    <w:rsid w:val="00E67B88"/>
    <w:rsid w:val="00E71255"/>
    <w:rsid w:val="00E71472"/>
    <w:rsid w:val="00E74095"/>
    <w:rsid w:val="00E76C73"/>
    <w:rsid w:val="00E7789D"/>
    <w:rsid w:val="00E77A60"/>
    <w:rsid w:val="00E80239"/>
    <w:rsid w:val="00E813E1"/>
    <w:rsid w:val="00E829D1"/>
    <w:rsid w:val="00E83D0A"/>
    <w:rsid w:val="00E87BCF"/>
    <w:rsid w:val="00E90932"/>
    <w:rsid w:val="00E91B65"/>
    <w:rsid w:val="00E920A7"/>
    <w:rsid w:val="00E9264F"/>
    <w:rsid w:val="00E93192"/>
    <w:rsid w:val="00E93401"/>
    <w:rsid w:val="00E938BB"/>
    <w:rsid w:val="00E95428"/>
    <w:rsid w:val="00E955E6"/>
    <w:rsid w:val="00E96484"/>
    <w:rsid w:val="00E96D5F"/>
    <w:rsid w:val="00E979DB"/>
    <w:rsid w:val="00E97C5A"/>
    <w:rsid w:val="00EA0032"/>
    <w:rsid w:val="00EA0B51"/>
    <w:rsid w:val="00EA12ED"/>
    <w:rsid w:val="00EA15E0"/>
    <w:rsid w:val="00EA1C4C"/>
    <w:rsid w:val="00EA35FE"/>
    <w:rsid w:val="00EA4366"/>
    <w:rsid w:val="00EA58F7"/>
    <w:rsid w:val="00EA6111"/>
    <w:rsid w:val="00EA62D5"/>
    <w:rsid w:val="00EA6AE3"/>
    <w:rsid w:val="00EA7590"/>
    <w:rsid w:val="00EB07D5"/>
    <w:rsid w:val="00EB19F7"/>
    <w:rsid w:val="00EB1A95"/>
    <w:rsid w:val="00EB2727"/>
    <w:rsid w:val="00EB4772"/>
    <w:rsid w:val="00EB5083"/>
    <w:rsid w:val="00EB5BBA"/>
    <w:rsid w:val="00EB5F0E"/>
    <w:rsid w:val="00EB6D65"/>
    <w:rsid w:val="00EB711A"/>
    <w:rsid w:val="00EB7347"/>
    <w:rsid w:val="00EC0625"/>
    <w:rsid w:val="00EC1CA3"/>
    <w:rsid w:val="00EC2088"/>
    <w:rsid w:val="00EC23D5"/>
    <w:rsid w:val="00EC2C8E"/>
    <w:rsid w:val="00EC36F3"/>
    <w:rsid w:val="00EC3EA1"/>
    <w:rsid w:val="00EC4EF9"/>
    <w:rsid w:val="00EC5360"/>
    <w:rsid w:val="00EC5421"/>
    <w:rsid w:val="00EC58B0"/>
    <w:rsid w:val="00EC5F41"/>
    <w:rsid w:val="00EC6229"/>
    <w:rsid w:val="00EC6B76"/>
    <w:rsid w:val="00EC704E"/>
    <w:rsid w:val="00ED04AA"/>
    <w:rsid w:val="00ED1E7F"/>
    <w:rsid w:val="00ED24B3"/>
    <w:rsid w:val="00ED2A03"/>
    <w:rsid w:val="00ED65FE"/>
    <w:rsid w:val="00ED73B6"/>
    <w:rsid w:val="00EE0B60"/>
    <w:rsid w:val="00EE1319"/>
    <w:rsid w:val="00EE1645"/>
    <w:rsid w:val="00EE1E18"/>
    <w:rsid w:val="00EE24F6"/>
    <w:rsid w:val="00EE6049"/>
    <w:rsid w:val="00EE630E"/>
    <w:rsid w:val="00EE6CBF"/>
    <w:rsid w:val="00EE7557"/>
    <w:rsid w:val="00EE781C"/>
    <w:rsid w:val="00EF0525"/>
    <w:rsid w:val="00EF3153"/>
    <w:rsid w:val="00EF3654"/>
    <w:rsid w:val="00EF478C"/>
    <w:rsid w:val="00EF48D5"/>
    <w:rsid w:val="00EF563D"/>
    <w:rsid w:val="00EF5E32"/>
    <w:rsid w:val="00EF5FCA"/>
    <w:rsid w:val="00EF5FDC"/>
    <w:rsid w:val="00EF67D6"/>
    <w:rsid w:val="00EF6B35"/>
    <w:rsid w:val="00EF745A"/>
    <w:rsid w:val="00EF7FD1"/>
    <w:rsid w:val="00F008EC"/>
    <w:rsid w:val="00F00978"/>
    <w:rsid w:val="00F01E3F"/>
    <w:rsid w:val="00F02179"/>
    <w:rsid w:val="00F03418"/>
    <w:rsid w:val="00F04461"/>
    <w:rsid w:val="00F04A5D"/>
    <w:rsid w:val="00F058F7"/>
    <w:rsid w:val="00F05D61"/>
    <w:rsid w:val="00F05E41"/>
    <w:rsid w:val="00F060D5"/>
    <w:rsid w:val="00F06710"/>
    <w:rsid w:val="00F06882"/>
    <w:rsid w:val="00F171D6"/>
    <w:rsid w:val="00F17997"/>
    <w:rsid w:val="00F2222B"/>
    <w:rsid w:val="00F22C58"/>
    <w:rsid w:val="00F22E88"/>
    <w:rsid w:val="00F22FB6"/>
    <w:rsid w:val="00F254F1"/>
    <w:rsid w:val="00F2582E"/>
    <w:rsid w:val="00F25910"/>
    <w:rsid w:val="00F25C18"/>
    <w:rsid w:val="00F26F07"/>
    <w:rsid w:val="00F27D04"/>
    <w:rsid w:val="00F30039"/>
    <w:rsid w:val="00F31724"/>
    <w:rsid w:val="00F31989"/>
    <w:rsid w:val="00F31D63"/>
    <w:rsid w:val="00F32662"/>
    <w:rsid w:val="00F32C6B"/>
    <w:rsid w:val="00F32E3D"/>
    <w:rsid w:val="00F33C93"/>
    <w:rsid w:val="00F34C5B"/>
    <w:rsid w:val="00F35365"/>
    <w:rsid w:val="00F35B1F"/>
    <w:rsid w:val="00F3734D"/>
    <w:rsid w:val="00F37880"/>
    <w:rsid w:val="00F4043E"/>
    <w:rsid w:val="00F423AB"/>
    <w:rsid w:val="00F436B9"/>
    <w:rsid w:val="00F44ADE"/>
    <w:rsid w:val="00F44BEE"/>
    <w:rsid w:val="00F451D5"/>
    <w:rsid w:val="00F4572A"/>
    <w:rsid w:val="00F464FA"/>
    <w:rsid w:val="00F46573"/>
    <w:rsid w:val="00F4673A"/>
    <w:rsid w:val="00F4710A"/>
    <w:rsid w:val="00F472E3"/>
    <w:rsid w:val="00F47630"/>
    <w:rsid w:val="00F479DD"/>
    <w:rsid w:val="00F506A2"/>
    <w:rsid w:val="00F50DCF"/>
    <w:rsid w:val="00F51CE0"/>
    <w:rsid w:val="00F523D2"/>
    <w:rsid w:val="00F54B28"/>
    <w:rsid w:val="00F55980"/>
    <w:rsid w:val="00F55E41"/>
    <w:rsid w:val="00F568D3"/>
    <w:rsid w:val="00F56C85"/>
    <w:rsid w:val="00F57453"/>
    <w:rsid w:val="00F615D2"/>
    <w:rsid w:val="00F61715"/>
    <w:rsid w:val="00F619A5"/>
    <w:rsid w:val="00F623A5"/>
    <w:rsid w:val="00F628D4"/>
    <w:rsid w:val="00F63B53"/>
    <w:rsid w:val="00F6504B"/>
    <w:rsid w:val="00F6605D"/>
    <w:rsid w:val="00F66871"/>
    <w:rsid w:val="00F67F4E"/>
    <w:rsid w:val="00F70434"/>
    <w:rsid w:val="00F70C8D"/>
    <w:rsid w:val="00F73C8F"/>
    <w:rsid w:val="00F75048"/>
    <w:rsid w:val="00F77DD3"/>
    <w:rsid w:val="00F806E2"/>
    <w:rsid w:val="00F80DC0"/>
    <w:rsid w:val="00F816C3"/>
    <w:rsid w:val="00F81734"/>
    <w:rsid w:val="00F83B3A"/>
    <w:rsid w:val="00F8447B"/>
    <w:rsid w:val="00F84EFF"/>
    <w:rsid w:val="00F85181"/>
    <w:rsid w:val="00F85248"/>
    <w:rsid w:val="00F86CF9"/>
    <w:rsid w:val="00F87DA9"/>
    <w:rsid w:val="00F90FCD"/>
    <w:rsid w:val="00F917E2"/>
    <w:rsid w:val="00F91894"/>
    <w:rsid w:val="00F9322A"/>
    <w:rsid w:val="00F96864"/>
    <w:rsid w:val="00F96DC0"/>
    <w:rsid w:val="00FA186E"/>
    <w:rsid w:val="00FA2820"/>
    <w:rsid w:val="00FA49FF"/>
    <w:rsid w:val="00FA4EBC"/>
    <w:rsid w:val="00FA50F7"/>
    <w:rsid w:val="00FA5114"/>
    <w:rsid w:val="00FA5A65"/>
    <w:rsid w:val="00FA6123"/>
    <w:rsid w:val="00FA6308"/>
    <w:rsid w:val="00FA63F1"/>
    <w:rsid w:val="00FA7C6F"/>
    <w:rsid w:val="00FB06EF"/>
    <w:rsid w:val="00FB25B7"/>
    <w:rsid w:val="00FB3CDA"/>
    <w:rsid w:val="00FB4FF9"/>
    <w:rsid w:val="00FB5518"/>
    <w:rsid w:val="00FB6583"/>
    <w:rsid w:val="00FB7B43"/>
    <w:rsid w:val="00FC0CEF"/>
    <w:rsid w:val="00FC0FCA"/>
    <w:rsid w:val="00FC19F0"/>
    <w:rsid w:val="00FC2614"/>
    <w:rsid w:val="00FC35B8"/>
    <w:rsid w:val="00FC3D2C"/>
    <w:rsid w:val="00FC5457"/>
    <w:rsid w:val="00FC56B0"/>
    <w:rsid w:val="00FC5F82"/>
    <w:rsid w:val="00FC7DA9"/>
    <w:rsid w:val="00FC7EFF"/>
    <w:rsid w:val="00FD0400"/>
    <w:rsid w:val="00FD0777"/>
    <w:rsid w:val="00FD0A77"/>
    <w:rsid w:val="00FD1904"/>
    <w:rsid w:val="00FD26B5"/>
    <w:rsid w:val="00FD2DCF"/>
    <w:rsid w:val="00FD3B22"/>
    <w:rsid w:val="00FD4BB4"/>
    <w:rsid w:val="00FD5C78"/>
    <w:rsid w:val="00FD6248"/>
    <w:rsid w:val="00FD75E6"/>
    <w:rsid w:val="00FE016F"/>
    <w:rsid w:val="00FE09E5"/>
    <w:rsid w:val="00FE2417"/>
    <w:rsid w:val="00FE2D08"/>
    <w:rsid w:val="00FE3CE2"/>
    <w:rsid w:val="00FE44A3"/>
    <w:rsid w:val="00FE4E0D"/>
    <w:rsid w:val="00FE5786"/>
    <w:rsid w:val="00FE6C38"/>
    <w:rsid w:val="00FF09DB"/>
    <w:rsid w:val="00FF1975"/>
    <w:rsid w:val="00FF2198"/>
    <w:rsid w:val="00FF4435"/>
    <w:rsid w:val="00FF44D4"/>
    <w:rsid w:val="00FF4D9D"/>
    <w:rsid w:val="00FF6B0F"/>
    <w:rsid w:val="00FF72DB"/>
    <w:rsid w:val="00FF7363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F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8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F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8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59</Words>
  <Characters>339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郑金</cp:lastModifiedBy>
  <cp:revision>6</cp:revision>
  <cp:lastPrinted>2016-12-14T07:24:00Z</cp:lastPrinted>
  <dcterms:created xsi:type="dcterms:W3CDTF">2016-10-17T07:49:00Z</dcterms:created>
  <dcterms:modified xsi:type="dcterms:W3CDTF">2019-10-23T00:02:00Z</dcterms:modified>
</cp:coreProperties>
</file>